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FE" w:rsidRPr="00EF4F73" w:rsidRDefault="00F17BFE" w:rsidP="00274AB5">
      <w:pPr>
        <w:jc w:val="center"/>
        <w:rPr>
          <w:rFonts w:ascii="Times New Roman" w:hAnsi="Times New Roman"/>
          <w:sz w:val="28"/>
          <w:szCs w:val="28"/>
        </w:rPr>
      </w:pPr>
      <w:r w:rsidRPr="00EF4F73">
        <w:rPr>
          <w:rFonts w:ascii="Times New Roman" w:hAnsi="Times New Roman"/>
          <w:sz w:val="28"/>
          <w:szCs w:val="28"/>
        </w:rPr>
        <w:t>Муниципальное бюджетное общеобразовательное  учреждение « Гимназия»</w:t>
      </w:r>
    </w:p>
    <w:p w:rsidR="00F17BFE" w:rsidRPr="00EF4F73" w:rsidRDefault="00F17BFE" w:rsidP="00274A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BFE" w:rsidRPr="00EF4F73" w:rsidRDefault="00F17BFE" w:rsidP="00274AB5">
      <w:pPr>
        <w:ind w:left="-567"/>
        <w:rPr>
          <w:rFonts w:ascii="Times New Roman" w:hAnsi="Times New Roman"/>
          <w:sz w:val="28"/>
          <w:szCs w:val="28"/>
        </w:rPr>
      </w:pPr>
    </w:p>
    <w:p w:rsidR="00F17BFE" w:rsidRPr="00EF4F73" w:rsidRDefault="00F17BFE" w:rsidP="00274AB5">
      <w:pPr>
        <w:ind w:left="-567"/>
        <w:rPr>
          <w:rFonts w:ascii="Times New Roman" w:hAnsi="Times New Roman"/>
          <w:sz w:val="28"/>
          <w:szCs w:val="28"/>
        </w:rPr>
      </w:pPr>
      <w:r w:rsidRPr="00EF4F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УТВЕРЖДАЮ</w:t>
      </w:r>
    </w:p>
    <w:p w:rsidR="00F17BFE" w:rsidRPr="00EF4F73" w:rsidRDefault="00F17BFE" w:rsidP="00274AB5">
      <w:pPr>
        <w:ind w:left="-567"/>
        <w:rPr>
          <w:rFonts w:ascii="Times New Roman" w:hAnsi="Times New Roman"/>
          <w:sz w:val="28"/>
          <w:szCs w:val="28"/>
        </w:rPr>
      </w:pPr>
      <w:r w:rsidRPr="00EF4F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Директор МБОУ</w:t>
      </w:r>
      <w:r>
        <w:rPr>
          <w:rFonts w:ascii="Times New Roman" w:hAnsi="Times New Roman"/>
          <w:sz w:val="28"/>
          <w:szCs w:val="28"/>
        </w:rPr>
        <w:t xml:space="preserve"> «Гимназия»</w:t>
      </w:r>
    </w:p>
    <w:p w:rsidR="00F17BFE" w:rsidRPr="00EF4F73" w:rsidRDefault="00F17BFE" w:rsidP="00274AB5">
      <w:pPr>
        <w:ind w:left="-567"/>
        <w:rPr>
          <w:rFonts w:ascii="Times New Roman" w:hAnsi="Times New Roman"/>
          <w:sz w:val="28"/>
          <w:szCs w:val="28"/>
        </w:rPr>
      </w:pPr>
      <w:r w:rsidRPr="00EF4F73">
        <w:rPr>
          <w:rFonts w:ascii="Times New Roman" w:hAnsi="Times New Roman"/>
          <w:sz w:val="28"/>
          <w:szCs w:val="28"/>
        </w:rPr>
        <w:softHyphen/>
      </w:r>
      <w:r w:rsidRPr="00EF4F73">
        <w:rPr>
          <w:rFonts w:ascii="Times New Roman" w:hAnsi="Times New Roman"/>
          <w:sz w:val="28"/>
          <w:szCs w:val="28"/>
        </w:rPr>
        <w:softHyphen/>
      </w:r>
      <w:r w:rsidRPr="00EF4F73">
        <w:rPr>
          <w:rFonts w:ascii="Times New Roman" w:hAnsi="Times New Roman"/>
          <w:sz w:val="28"/>
          <w:szCs w:val="28"/>
        </w:rPr>
        <w:softHyphen/>
      </w:r>
      <w:r w:rsidRPr="00EF4F73">
        <w:rPr>
          <w:rFonts w:ascii="Times New Roman" w:hAnsi="Times New Roman"/>
          <w:sz w:val="28"/>
          <w:szCs w:val="28"/>
        </w:rPr>
        <w:softHyphen/>
      </w:r>
      <w:r w:rsidRPr="00EF4F73">
        <w:rPr>
          <w:rFonts w:ascii="Times New Roman" w:hAnsi="Times New Roman"/>
          <w:sz w:val="28"/>
          <w:szCs w:val="28"/>
        </w:rPr>
        <w:softHyphen/>
      </w:r>
      <w:r w:rsidRPr="00EF4F73">
        <w:rPr>
          <w:rFonts w:ascii="Times New Roman" w:hAnsi="Times New Roman"/>
          <w:sz w:val="28"/>
          <w:szCs w:val="28"/>
        </w:rPr>
        <w:softHyphen/>
      </w:r>
      <w:r w:rsidRPr="00EF4F73">
        <w:rPr>
          <w:rFonts w:ascii="Times New Roman" w:hAnsi="Times New Roman"/>
          <w:sz w:val="28"/>
          <w:szCs w:val="28"/>
        </w:rPr>
        <w:softHyphen/>
      </w:r>
      <w:r w:rsidRPr="00EF4F73">
        <w:rPr>
          <w:rFonts w:ascii="Times New Roman" w:hAnsi="Times New Roman"/>
          <w:sz w:val="28"/>
          <w:szCs w:val="28"/>
        </w:rPr>
        <w:softHyphen/>
      </w:r>
      <w:r w:rsidRPr="00EF4F73">
        <w:rPr>
          <w:rFonts w:ascii="Times New Roman" w:hAnsi="Times New Roman"/>
          <w:sz w:val="28"/>
          <w:szCs w:val="28"/>
        </w:rPr>
        <w:softHyphen/>
      </w:r>
      <w:r w:rsidRPr="00EF4F73">
        <w:rPr>
          <w:rFonts w:ascii="Times New Roman" w:hAnsi="Times New Roman"/>
          <w:sz w:val="28"/>
          <w:szCs w:val="28"/>
        </w:rPr>
        <w:softHyphen/>
      </w:r>
      <w:r w:rsidRPr="00EF4F73">
        <w:rPr>
          <w:rFonts w:ascii="Times New Roman" w:hAnsi="Times New Roman"/>
          <w:sz w:val="28"/>
          <w:szCs w:val="28"/>
        </w:rPr>
        <w:softHyphen/>
      </w:r>
      <w:r w:rsidRPr="00EF4F73">
        <w:rPr>
          <w:rFonts w:ascii="Times New Roman" w:hAnsi="Times New Roman"/>
          <w:sz w:val="28"/>
          <w:szCs w:val="28"/>
        </w:rPr>
        <w:softHyphen/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F17BFE" w:rsidRPr="00EF4F73" w:rsidRDefault="00F17BFE" w:rsidP="00274AB5">
      <w:pPr>
        <w:ind w:left="-567"/>
        <w:rPr>
          <w:rFonts w:ascii="Times New Roman" w:hAnsi="Times New Roman"/>
          <w:sz w:val="28"/>
          <w:szCs w:val="28"/>
        </w:rPr>
      </w:pPr>
      <w:r w:rsidRPr="00EF4F73">
        <w:rPr>
          <w:rFonts w:ascii="Times New Roman" w:hAnsi="Times New Roman"/>
          <w:sz w:val="28"/>
          <w:szCs w:val="28"/>
        </w:rPr>
        <w:tab/>
      </w:r>
      <w:r w:rsidRPr="00EF4F73">
        <w:rPr>
          <w:rFonts w:ascii="Times New Roman" w:hAnsi="Times New Roman"/>
          <w:sz w:val="28"/>
          <w:szCs w:val="28"/>
        </w:rPr>
        <w:tab/>
      </w:r>
      <w:r w:rsidRPr="00EF4F73">
        <w:rPr>
          <w:rFonts w:ascii="Times New Roman" w:hAnsi="Times New Roman"/>
          <w:sz w:val="28"/>
          <w:szCs w:val="28"/>
        </w:rPr>
        <w:tab/>
      </w:r>
      <w:r w:rsidRPr="00EF4F73">
        <w:rPr>
          <w:rFonts w:ascii="Times New Roman" w:hAnsi="Times New Roman"/>
          <w:sz w:val="28"/>
          <w:szCs w:val="28"/>
        </w:rPr>
        <w:tab/>
      </w:r>
      <w:r w:rsidRPr="00EF4F73">
        <w:rPr>
          <w:rFonts w:ascii="Times New Roman" w:hAnsi="Times New Roman"/>
          <w:sz w:val="28"/>
          <w:szCs w:val="28"/>
        </w:rPr>
        <w:tab/>
      </w:r>
      <w:r w:rsidRPr="00EF4F73">
        <w:rPr>
          <w:rFonts w:ascii="Times New Roman" w:hAnsi="Times New Roman"/>
          <w:sz w:val="28"/>
          <w:szCs w:val="28"/>
        </w:rPr>
        <w:tab/>
      </w:r>
      <w:r w:rsidRPr="00EF4F73">
        <w:rPr>
          <w:rFonts w:ascii="Times New Roman" w:hAnsi="Times New Roman"/>
          <w:sz w:val="28"/>
          <w:szCs w:val="28"/>
        </w:rPr>
        <w:tab/>
      </w:r>
      <w:r w:rsidRPr="00EF4F73">
        <w:rPr>
          <w:rFonts w:ascii="Times New Roman" w:hAnsi="Times New Roman"/>
          <w:sz w:val="28"/>
          <w:szCs w:val="28"/>
        </w:rPr>
        <w:tab/>
        <w:t xml:space="preserve"> </w:t>
      </w:r>
      <w:r w:rsidRPr="00EF4F73">
        <w:rPr>
          <w:rFonts w:ascii="Times New Roman" w:hAnsi="Times New Roman"/>
          <w:sz w:val="28"/>
          <w:szCs w:val="28"/>
        </w:rPr>
        <w:softHyphen/>
        <w:t>_______________ Л.И. Муравская</w:t>
      </w:r>
    </w:p>
    <w:p w:rsidR="00F17BFE" w:rsidRPr="00EF4F73" w:rsidRDefault="00F17BFE" w:rsidP="00274AB5">
      <w:pPr>
        <w:ind w:left="-567"/>
        <w:rPr>
          <w:rFonts w:ascii="Times New Roman" w:hAnsi="Times New Roman"/>
          <w:sz w:val="28"/>
          <w:szCs w:val="28"/>
        </w:rPr>
      </w:pPr>
      <w:r w:rsidRPr="00EF4F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«__» ______________ </w:t>
      </w:r>
      <w:smartTag w:uri="urn:schemas-microsoft-com:office:smarttags" w:element="metricconverter">
        <w:smartTagPr>
          <w:attr w:name="ProductID" w:val="2014 г"/>
        </w:smartTagPr>
        <w:r w:rsidRPr="00EF4F73">
          <w:rPr>
            <w:rFonts w:ascii="Times New Roman" w:hAnsi="Times New Roman"/>
            <w:sz w:val="28"/>
            <w:szCs w:val="28"/>
          </w:rPr>
          <w:t>2014 г</w:t>
        </w:r>
      </w:smartTag>
      <w:r w:rsidRPr="00EF4F73">
        <w:rPr>
          <w:rFonts w:ascii="Times New Roman" w:hAnsi="Times New Roman"/>
          <w:sz w:val="28"/>
          <w:szCs w:val="28"/>
        </w:rPr>
        <w:t>.</w:t>
      </w:r>
    </w:p>
    <w:p w:rsidR="00F17BFE" w:rsidRPr="00EF4F73" w:rsidRDefault="00F17BFE" w:rsidP="00274AB5">
      <w:pPr>
        <w:rPr>
          <w:rFonts w:ascii="Times New Roman" w:hAnsi="Times New Roman"/>
          <w:sz w:val="28"/>
          <w:szCs w:val="28"/>
        </w:rPr>
      </w:pPr>
    </w:p>
    <w:p w:rsidR="00F17BFE" w:rsidRPr="00EF4F73" w:rsidRDefault="00F17BFE" w:rsidP="00274A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о</w:t>
      </w:r>
      <w:r w:rsidRPr="00EF4F73">
        <w:rPr>
          <w:rFonts w:ascii="Times New Roman" w:hAnsi="Times New Roman"/>
          <w:sz w:val="28"/>
          <w:szCs w:val="28"/>
        </w:rPr>
        <w:t>бразовательная программа</w:t>
      </w:r>
    </w:p>
    <w:p w:rsidR="00F17BFE" w:rsidRPr="00EF4F73" w:rsidRDefault="00F17BFE" w:rsidP="00274AB5">
      <w:pPr>
        <w:jc w:val="center"/>
        <w:rPr>
          <w:rFonts w:ascii="Times New Roman" w:hAnsi="Times New Roman"/>
          <w:sz w:val="28"/>
          <w:szCs w:val="28"/>
        </w:rPr>
      </w:pPr>
      <w:r w:rsidRPr="00EF4F73">
        <w:rPr>
          <w:rFonts w:ascii="Times New Roman" w:hAnsi="Times New Roman"/>
          <w:sz w:val="28"/>
          <w:szCs w:val="28"/>
        </w:rPr>
        <w:t>внеурочной деятельности</w:t>
      </w:r>
    </w:p>
    <w:p w:rsidR="00F17BFE" w:rsidRPr="00EF4F73" w:rsidRDefault="00F17BFE" w:rsidP="00274AB5">
      <w:pPr>
        <w:jc w:val="center"/>
        <w:rPr>
          <w:rFonts w:ascii="Times New Roman" w:hAnsi="Times New Roman"/>
          <w:sz w:val="28"/>
          <w:szCs w:val="28"/>
        </w:rPr>
      </w:pPr>
      <w:r w:rsidRPr="00EF4F7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Инфознайка</w:t>
      </w:r>
      <w:r w:rsidRPr="00EF4F73">
        <w:rPr>
          <w:rFonts w:ascii="Times New Roman" w:hAnsi="Times New Roman"/>
          <w:sz w:val="28"/>
          <w:szCs w:val="28"/>
        </w:rPr>
        <w:t>»</w:t>
      </w:r>
    </w:p>
    <w:p w:rsidR="00F17BFE" w:rsidRPr="00EF4F73" w:rsidRDefault="00F17BFE" w:rsidP="00274A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5 и 7</w:t>
      </w:r>
      <w:r w:rsidRPr="00EF4F73">
        <w:rPr>
          <w:rFonts w:ascii="Times New Roman" w:hAnsi="Times New Roman"/>
          <w:sz w:val="28"/>
          <w:szCs w:val="28"/>
        </w:rPr>
        <w:t xml:space="preserve"> классов</w:t>
      </w:r>
    </w:p>
    <w:p w:rsidR="00F17BFE" w:rsidRDefault="00F17BFE" w:rsidP="00274AB5">
      <w:pPr>
        <w:ind w:left="-567"/>
        <w:rPr>
          <w:rFonts w:ascii="Times New Roman" w:hAnsi="Times New Roman"/>
          <w:b/>
          <w:sz w:val="28"/>
          <w:szCs w:val="28"/>
        </w:rPr>
      </w:pPr>
      <w:r w:rsidRPr="00EF4F73">
        <w:rPr>
          <w:rFonts w:ascii="Times New Roman" w:hAnsi="Times New Roman"/>
          <w:b/>
          <w:sz w:val="28"/>
          <w:szCs w:val="28"/>
        </w:rPr>
        <w:t xml:space="preserve">   </w:t>
      </w:r>
    </w:p>
    <w:p w:rsidR="00F17BFE" w:rsidRPr="00EF4F73" w:rsidRDefault="00F17BFE" w:rsidP="00274AB5">
      <w:pPr>
        <w:ind w:left="-567"/>
        <w:rPr>
          <w:rFonts w:ascii="Times New Roman" w:hAnsi="Times New Roman"/>
          <w:b/>
          <w:sz w:val="28"/>
          <w:szCs w:val="28"/>
        </w:rPr>
      </w:pPr>
    </w:p>
    <w:p w:rsidR="00F17BFE" w:rsidRPr="00EF4F73" w:rsidRDefault="00F17BFE" w:rsidP="00274AB5">
      <w:pPr>
        <w:ind w:left="4536" w:firstLine="4"/>
        <w:rPr>
          <w:rFonts w:ascii="Times New Roman" w:hAnsi="Times New Roman"/>
          <w:sz w:val="28"/>
          <w:szCs w:val="28"/>
        </w:rPr>
      </w:pPr>
      <w:r w:rsidRPr="00EF4F73">
        <w:rPr>
          <w:rFonts w:ascii="Times New Roman" w:hAnsi="Times New Roman"/>
          <w:sz w:val="28"/>
          <w:szCs w:val="28"/>
        </w:rPr>
        <w:t>Составитель программы:</w:t>
      </w:r>
    </w:p>
    <w:p w:rsidR="00F17BFE" w:rsidRPr="00EF4F73" w:rsidRDefault="00F17BFE" w:rsidP="00274AB5">
      <w:pPr>
        <w:rPr>
          <w:rFonts w:ascii="Times New Roman" w:hAnsi="Times New Roman"/>
          <w:sz w:val="28"/>
          <w:szCs w:val="28"/>
        </w:rPr>
      </w:pPr>
      <w:r w:rsidRPr="00EF4F7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Федотова Екатерина Андреевна</w:t>
      </w:r>
      <w:r w:rsidRPr="00EF4F73">
        <w:rPr>
          <w:rFonts w:ascii="Times New Roman" w:hAnsi="Times New Roman"/>
          <w:sz w:val="28"/>
          <w:szCs w:val="28"/>
        </w:rPr>
        <w:t>,</w:t>
      </w:r>
    </w:p>
    <w:p w:rsidR="00F17BFE" w:rsidRPr="00EF4F73" w:rsidRDefault="00F17BFE" w:rsidP="00274AB5">
      <w:pPr>
        <w:ind w:left="4536" w:firstLine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 и информатики</w:t>
      </w:r>
      <w:r w:rsidRPr="00EF4F73">
        <w:rPr>
          <w:rFonts w:ascii="Times New Roman" w:hAnsi="Times New Roman"/>
          <w:sz w:val="28"/>
          <w:szCs w:val="28"/>
        </w:rPr>
        <w:tab/>
      </w:r>
    </w:p>
    <w:p w:rsidR="00F17BFE" w:rsidRPr="00EF4F73" w:rsidRDefault="00F17BFE" w:rsidP="00274AB5">
      <w:pPr>
        <w:ind w:firstLine="4"/>
        <w:rPr>
          <w:rFonts w:ascii="Times New Roman" w:hAnsi="Times New Roman"/>
          <w:sz w:val="28"/>
          <w:szCs w:val="28"/>
        </w:rPr>
      </w:pPr>
    </w:p>
    <w:p w:rsidR="00F17BFE" w:rsidRPr="00EF4F73" w:rsidRDefault="00F17BFE" w:rsidP="00274AB5">
      <w:pPr>
        <w:jc w:val="center"/>
        <w:rPr>
          <w:rFonts w:ascii="Times New Roman" w:hAnsi="Times New Roman"/>
          <w:sz w:val="28"/>
          <w:szCs w:val="28"/>
        </w:rPr>
      </w:pPr>
    </w:p>
    <w:p w:rsidR="00F17BFE" w:rsidRPr="00EF4F73" w:rsidRDefault="00F17BFE" w:rsidP="00274AB5">
      <w:pPr>
        <w:rPr>
          <w:rFonts w:ascii="Times New Roman" w:hAnsi="Times New Roman"/>
          <w:sz w:val="28"/>
          <w:szCs w:val="28"/>
        </w:rPr>
      </w:pPr>
    </w:p>
    <w:p w:rsidR="00F17BFE" w:rsidRPr="00EF4F73" w:rsidRDefault="00F17BFE" w:rsidP="00274AB5">
      <w:pPr>
        <w:jc w:val="center"/>
        <w:rPr>
          <w:rFonts w:ascii="Times New Roman" w:hAnsi="Times New Roman"/>
          <w:sz w:val="28"/>
          <w:szCs w:val="28"/>
        </w:rPr>
      </w:pPr>
      <w:r w:rsidRPr="00EF4F73">
        <w:rPr>
          <w:rFonts w:ascii="Times New Roman" w:hAnsi="Times New Roman"/>
          <w:sz w:val="28"/>
          <w:szCs w:val="28"/>
        </w:rPr>
        <w:t>г.Чусовой</w:t>
      </w:r>
    </w:p>
    <w:p w:rsidR="00F17BFE" w:rsidRDefault="00F17BFE" w:rsidP="00274AB5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EF4F73">
          <w:rPr>
            <w:rFonts w:ascii="Times New Roman" w:hAnsi="Times New Roman"/>
            <w:sz w:val="28"/>
            <w:szCs w:val="28"/>
          </w:rPr>
          <w:t>2014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4F73"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17BFE" w:rsidRPr="00EF4F73" w:rsidRDefault="00F17BFE" w:rsidP="00274AB5">
      <w:pPr>
        <w:jc w:val="center"/>
        <w:rPr>
          <w:rFonts w:ascii="Times New Roman" w:hAnsi="Times New Roman"/>
          <w:sz w:val="28"/>
          <w:szCs w:val="28"/>
        </w:rPr>
      </w:pPr>
    </w:p>
    <w:p w:rsidR="00F17BFE" w:rsidRDefault="00F17BFE" w:rsidP="000A6D1F">
      <w:pPr>
        <w:pStyle w:val="ParagraphStyle"/>
        <w:tabs>
          <w:tab w:val="left" w:pos="9285"/>
        </w:tabs>
        <w:spacing w:before="240" w:after="24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имеет очень большое и всё возрастающее число междисциплинарных связей, причём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– одного из наиболее значимых технологических достижений современной цивилизации. Вместе с математикой, физикой, химией, биологией  курс информатики закладывает основы естественнонаучного мировоззрения.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на достижение которых направлено изучение информатики в школе, определены исходя из целей общего образования, сформулированных в концепции федерального государственного стандарта общего образования. Они учитывают необходимость всестороннего развития личности учащихся, освоения знаний, овладения практическими умениями, развития познавательных интересов и творческих способностей, воспитания черт личности, ценных для каждого человека и общества в целом.</w:t>
      </w:r>
    </w:p>
    <w:p w:rsidR="00F17BFE" w:rsidRDefault="00F17BFE" w:rsidP="000A6D1F">
      <w:pPr>
        <w:pStyle w:val="ParagraphStyle"/>
        <w:spacing w:before="12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информатики в основной школе в обязательном порядке начинается с 8 класса. Пропедевтический курс информатики (5-7 классы) не в каждой школе проводится. Поэтому является целесообразным вынести знакомство с некоторыми  ИТ-технологиями во внеурочную деятельность. </w:t>
      </w:r>
    </w:p>
    <w:p w:rsidR="00F17BFE" w:rsidRDefault="00F17BFE" w:rsidP="000A6D1F">
      <w:pPr>
        <w:pStyle w:val="ParagraphStyle"/>
        <w:spacing w:before="12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разработана на основе следующих нормативных документов: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Закон РФ «Об образовании» (в действующей редакции).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Национальная образовательная инициатива «Наша новая школа».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РФ от 04 октября </w:t>
      </w:r>
      <w:smartTag w:uri="urn:schemas-microsoft-com:office:smarttags" w:element="metricconverter">
        <w:smartTagPr>
          <w:attr w:name="ProductID" w:val="2011 г"/>
        </w:smartTagPr>
        <w:r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помещений», зарегистрирован в Минюсте РФ 8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., регистрационный № 16299.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Российской Федерации от 12 мая </w:t>
      </w:r>
      <w:smartTag w:uri="urn:schemas-microsoft-com:office:smarttags" w:element="metricconverter">
        <w:smartTagPr>
          <w:attr w:name="ProductID" w:val="2011 г"/>
        </w:smartTagPr>
        <w:r>
          <w:rPr>
            <w:rFonts w:ascii="Times New Roman" w:hAnsi="Times New Roman" w:cs="Times New Roman"/>
            <w:sz w:val="28"/>
            <w:szCs w:val="28"/>
          </w:rPr>
          <w:t>2011 г</w:t>
        </w:r>
      </w:smartTag>
      <w:r>
        <w:rPr>
          <w:rFonts w:ascii="Times New Roman" w:hAnsi="Times New Roman" w:cs="Times New Roman"/>
          <w:sz w:val="28"/>
          <w:szCs w:val="28"/>
        </w:rPr>
        <w:t>. № 03-296 «Об организации внеурочной деятельности при введении федерального образовательного стандарта общего образования».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Фундаментальное ядро содержания общего образования.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образовательная программа ОУ.</w:t>
      </w:r>
    </w:p>
    <w:p w:rsidR="00F17BFE" w:rsidRDefault="00F17BFE" w:rsidP="000A6D1F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Цели: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информационной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учащихся целостного представления о глобальном информационном пространстве;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создание собственных информационных ресурсов;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навыков и умений безопасного и целесообразного поведения при работе с компьютерными программами; умения соблюдать нормы информационной этики и права.</w:t>
      </w:r>
    </w:p>
    <w:p w:rsidR="00F17BFE" w:rsidRDefault="00F17BFE" w:rsidP="000A6D1F">
      <w:pPr>
        <w:pStyle w:val="ParagraphStyle"/>
        <w:keepNext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F17BFE" w:rsidRDefault="00F17BFE" w:rsidP="000A6D1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подходы к изучению информационных технологий;</w:t>
      </w:r>
    </w:p>
    <w:p w:rsidR="00F17BFE" w:rsidRDefault="00F17BFE" w:rsidP="000A6D1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единую систему понятий, связанных с созданием, получением, обработкой, интерпретацией и хранением информации;</w:t>
      </w:r>
    </w:p>
    <w:p w:rsidR="00F17BFE" w:rsidRDefault="00F17BFE" w:rsidP="000A6D1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знания и умения работать с графической информацией в изучаемой программе;</w:t>
      </w:r>
    </w:p>
    <w:p w:rsidR="00F17BFE" w:rsidRDefault="00F17BFE" w:rsidP="000A6D1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логические связи с другими предметами, входящими в курс основного образования.</w:t>
      </w:r>
    </w:p>
    <w:p w:rsidR="00F17BFE" w:rsidRDefault="00F17BFE" w:rsidP="000A6D1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принципы: </w:t>
      </w:r>
    </w:p>
    <w:p w:rsidR="00F17BFE" w:rsidRDefault="00F17BFE" w:rsidP="000A6D1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целостность и непрерывность; </w:t>
      </w:r>
    </w:p>
    <w:p w:rsidR="00F17BFE" w:rsidRDefault="00F17BFE" w:rsidP="000A6D1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научность в сочетании с доступностью; </w:t>
      </w:r>
    </w:p>
    <w:p w:rsidR="00F17BFE" w:rsidRDefault="00F17BFE" w:rsidP="000A6D1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практико-ориентированность, метапредметность и межпредметность; концентричность в структуризации материала. </w:t>
      </w:r>
    </w:p>
    <w:p w:rsidR="00F17BFE" w:rsidRDefault="00F17BFE" w:rsidP="000A6D1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час в неделю продолжительностью  всего 8 часов в основной школе. Форма организации – клуб для обучающихся «Инфознайка».</w:t>
      </w:r>
    </w:p>
    <w:p w:rsidR="00F17BFE" w:rsidRDefault="00F17BFE" w:rsidP="000A6D1F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лежит системно-деятельностный подход, который предполагает: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воспитание и развитие качеств личности, отвечающих требованиям информационного общества; 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ориентацию на результаты образования как системообразующий компонент курса, где развитие личности обучающегося на основе усвоения универсальных учебных действий, познания и освоения мира составляет цель и результат образования;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учет индивидуальных возрастных и интеллектуальных особенностей обучающихся;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разнообразие видов деятельности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гарантированность достижения планируемых результатов освоения курса,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F17BFE" w:rsidRPr="00BE2D93" w:rsidRDefault="00F17BFE" w:rsidP="000A6D1F">
      <w:pPr>
        <w:pStyle w:val="ParagraphStyle"/>
        <w:spacing w:before="12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обучения школьники используют графические программы для создания графического компьютерного изображения.</w:t>
      </w:r>
    </w:p>
    <w:p w:rsidR="00F17BFE" w:rsidRDefault="00F17BFE" w:rsidP="000A6D1F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Сформулированные цели реализуются через достижение образовательных результатов. 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метапредметные и личностные результаты. Особенность информатики заключается в том, что многие предметные  знания  и  способы  деятельности  (включая использование средств ИКТ) имеют значимость для других предметных областей и формируются при их изучении. 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результаты сформулированы в деятельностной форме, это служит основой разработки контрольных измерительных материалов курса.</w:t>
      </w:r>
    </w:p>
    <w:p w:rsidR="00F17BFE" w:rsidRDefault="00F17BFE" w:rsidP="000A6D1F">
      <w:pPr>
        <w:pStyle w:val="ParagraphStyle"/>
        <w:keepNext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результаты: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целостного мировоззрения, соответствующего современному уровню развития науки и общественной практики;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развитие осознанного и ответственного отношения к собственным поступкам;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F17BFE" w:rsidRDefault="00F17BFE" w:rsidP="000A6D1F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развития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познавательных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приоритетное внимание уделяется: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практическому освоению обучающимися </w:t>
      </w:r>
      <w:r>
        <w:rPr>
          <w:rFonts w:ascii="Times New Roman" w:hAnsi="Times New Roman" w:cs="Times New Roman"/>
          <w:i/>
          <w:iCs/>
          <w:sz w:val="28"/>
          <w:szCs w:val="28"/>
        </w:rPr>
        <w:t>основ проектно-исследовательской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развитию </w:t>
      </w:r>
      <w:r>
        <w:rPr>
          <w:rFonts w:ascii="Times New Roman" w:hAnsi="Times New Roman" w:cs="Times New Roman"/>
          <w:i/>
          <w:iCs/>
          <w:sz w:val="28"/>
          <w:szCs w:val="28"/>
        </w:rPr>
        <w:t>стратегий смыслового чтения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работе с информацией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практическому освоению </w:t>
      </w:r>
      <w:r>
        <w:rPr>
          <w:rFonts w:ascii="Times New Roman" w:hAnsi="Times New Roman" w:cs="Times New Roman"/>
          <w:i/>
          <w:iCs/>
          <w:sz w:val="28"/>
          <w:szCs w:val="28"/>
        </w:rPr>
        <w:t>методов познания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используемых в различных областях знания и сферах культуры, соответствующего им </w:t>
      </w:r>
      <w:r>
        <w:rPr>
          <w:rFonts w:ascii="Times New Roman" w:hAnsi="Times New Roman" w:cs="Times New Roman"/>
          <w:i/>
          <w:iCs/>
          <w:sz w:val="28"/>
          <w:szCs w:val="28"/>
        </w:rPr>
        <w:t>инструментария и понятийного аппарата</w:t>
      </w:r>
      <w:r>
        <w:rPr>
          <w:rFonts w:ascii="Times New Roman" w:hAnsi="Times New Roman" w:cs="Times New Roman"/>
          <w:sz w:val="28"/>
          <w:szCs w:val="28"/>
        </w:rPr>
        <w:t>, регулярному обращению в учебном процессе к использованию общеучебных умений, знаково-символических средств, широкого спектра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логических действий и операций.</w:t>
      </w:r>
    </w:p>
    <w:p w:rsidR="00F17BFE" w:rsidRDefault="00F17BFE" w:rsidP="000A6D1F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внеурочного курса «Инфознайка» обучающиеся усовершенствуют приобретённые на первой ступени навыки работы с информацией и пополнят их. Они смогут работать с текстами, графикой, преобразовывать и интерпретировать содержащуюся в них информацию, в том числе: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и в наглядно-символической форме;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заполнять и дополнять таблицы, схемы, тексты, изображения.</w:t>
      </w:r>
    </w:p>
    <w:p w:rsidR="00F17BFE" w:rsidRDefault="00F17BFE" w:rsidP="000A6D1F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усовершенствуют навык </w:t>
      </w:r>
      <w:r>
        <w:rPr>
          <w:rFonts w:ascii="Times New Roman" w:hAnsi="Times New Roman" w:cs="Times New Roman"/>
          <w:i/>
          <w:iCs/>
          <w:sz w:val="28"/>
          <w:szCs w:val="28"/>
        </w:rPr>
        <w:t>поиска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(то есть сочетания текста, изображения, звука, ссылок между разными информационными компонентами).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F17BFE" w:rsidRDefault="00F17BFE" w:rsidP="000A6D1F">
      <w:pPr>
        <w:pStyle w:val="ParagraphStyle"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Формирование ИКТ-компетентности обучающихся 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научатся: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F17BFE" w:rsidRDefault="00F17BFE" w:rsidP="000A6D1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информационное подключение к локальной сети и глобальной сети Интернет;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выводить информацию на бумагу, правильно обращаться с расходными материалами;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 относиться к информации в окружающем информационном пространстве, отказываться от потребления ненужной информации;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создавать различные геометрические объекты с использованием возможностей специальных компьютерных инструментов;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создавать цифровые продукты с использованием специализированных компьютерных программ.</w:t>
      </w:r>
    </w:p>
    <w:p w:rsidR="00F17BFE" w:rsidRDefault="00F17BFE" w:rsidP="000A6D1F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получат возможность научиться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осознавать и использовать в практической деятельности основные психологические особенности восприятия информации человеком;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различать творческую и техническую фиксацию изображений;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возможности ИКТ в творческой деятельности, связанной с искусством;</w:t>
      </w:r>
    </w:p>
    <w:p w:rsidR="00F17BFE" w:rsidRDefault="00F17BFE" w:rsidP="000A6D1F">
      <w:pPr>
        <w:pStyle w:val="ParagraphStyle"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Коммуникация и социальное взаимодействие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научатся: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образовательное взаимодействие в информационном пространстве образовательного учреждения (получение и выполнение заданий, комментариев; совершенствование своей работы, формирование портфолио);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соблюдать нормы информационной культуры, этики и права; с уважением относиться к частной информации и информационным правам других людей;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Интернете;</w:t>
      </w:r>
    </w:p>
    <w:p w:rsidR="00F17BFE" w:rsidRDefault="00F17BFE" w:rsidP="000A6D1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проектировать и организовывать свою индивидуальную и групповую деятельность, организовывать своё время с использованием ИКТ.</w:t>
      </w:r>
    </w:p>
    <w:p w:rsidR="00F17BFE" w:rsidRDefault="00F17BFE" w:rsidP="000A6D1F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Метапредметные результаты: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умение создавать, применять и преобразовывать знаки и символы, модели и схемы для решения учебных и познавательных задач;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смысловое чтение;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умение осознанно использовать речевые средства в соответствии с задачей коммуникации; владение устной и письменной речью;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:rsidR="00F17BFE" w:rsidRDefault="00F17BFE" w:rsidP="000A6D1F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Предметные результаты: 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умение использовать термины «информация», «данные», «графика», «анимация», «программа» понимание различий между употреблением этих терминов в обыденной речи и в информатике;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умение создавать и редактировать растровые изображения;</w:t>
      </w:r>
    </w:p>
    <w:p w:rsidR="00F17BFE" w:rsidRPr="00646385" w:rsidRDefault="00F17BFE" w:rsidP="000A6D1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умение использовать готовые прикладные компьютерные программы и сервисы в выбранной специализации, работать с описаниями программ и сервисами.</w:t>
      </w:r>
    </w:p>
    <w:p w:rsidR="00F17BFE" w:rsidRDefault="00F17BFE" w:rsidP="000A6D1F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результатам освоения </w:t>
      </w:r>
    </w:p>
    <w:p w:rsidR="00F17BFE" w:rsidRDefault="00F17BFE" w:rsidP="000A6D1F">
      <w:pPr>
        <w:pStyle w:val="ParagraphStyle"/>
        <w:tabs>
          <w:tab w:val="left" w:pos="705"/>
          <w:tab w:val="left" w:pos="7290"/>
          <w:tab w:val="left" w:pos="95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предназначение растровых графических редакторов;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работы с растровой графикой;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местонахождение панелей инструментов на экране и возможности их расположения;</w:t>
      </w:r>
    </w:p>
    <w:p w:rsidR="00F17BFE" w:rsidRPr="003E2CDD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характеристику и принципы работы рисующих инструментов;</w:t>
      </w:r>
    </w:p>
    <w:p w:rsidR="00F17BFE" w:rsidRPr="00064D24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способы выделения объектов, вырезания, копирования и вставки;</w:t>
      </w:r>
    </w:p>
    <w:p w:rsidR="00F17BFE" w:rsidRPr="00240694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существенные различия и предназначение моделей RGB и CMYK</w:t>
      </w:r>
    </w:p>
    <w:p w:rsidR="00F17BFE" w:rsidRPr="00A66C23" w:rsidRDefault="00F17BFE" w:rsidP="000A6D1F">
      <w:pPr>
        <w:pStyle w:val="ParagraphStyle"/>
        <w:numPr>
          <w:ilvl w:val="0"/>
          <w:numId w:val="1"/>
        </w:numPr>
        <w:spacing w:line="264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анимационные технологии;</w:t>
      </w:r>
    </w:p>
    <w:p w:rsidR="00F17BFE" w:rsidRDefault="00F17BFE" w:rsidP="000A6D1F">
      <w:pPr>
        <w:pStyle w:val="ParagraphStyle"/>
        <w:tabs>
          <w:tab w:val="left" w:pos="705"/>
          <w:tab w:val="left" w:pos="7290"/>
          <w:tab w:val="left" w:pos="957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сохранять файлы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изменять свойства инструментов;</w:t>
      </w:r>
    </w:p>
    <w:p w:rsidR="00F17BFE" w:rsidRPr="00A66C23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создавать простейшие фигуры (многоугольники, квадраты, эллипсы, круги);</w:t>
      </w:r>
    </w:p>
    <w:p w:rsidR="00F17BFE" w:rsidRDefault="00F17BFE" w:rsidP="000A6D1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6C23">
        <w:rPr>
          <w:rFonts w:ascii="Symbol" w:hAnsi="Symbol" w:cs="Symbol"/>
          <w:noProof/>
          <w:sz w:val="28"/>
          <w:szCs w:val="28"/>
          <w:lang/>
        </w:rPr>
        <w:t></w:t>
      </w:r>
      <w:r w:rsidRPr="00A66C23">
        <w:rPr>
          <w:rFonts w:ascii="Times New Roman" w:hAnsi="Times New Roman"/>
          <w:sz w:val="28"/>
          <w:szCs w:val="28"/>
          <w:lang/>
        </w:rPr>
        <w:t xml:space="preserve"> выполнять </w:t>
      </w:r>
      <w:r>
        <w:rPr>
          <w:rFonts w:ascii="Times New Roman" w:hAnsi="Times New Roman"/>
          <w:sz w:val="28"/>
          <w:szCs w:val="28"/>
          <w:lang/>
        </w:rPr>
        <w:t>операции с выделенными областями</w:t>
      </w:r>
      <w:r w:rsidRPr="00A66C23">
        <w:rPr>
          <w:rFonts w:ascii="Times New Roman" w:hAnsi="Times New Roman"/>
          <w:sz w:val="28"/>
          <w:szCs w:val="28"/>
          <w:lang/>
        </w:rPr>
        <w:t xml:space="preserve"> (перемещать, копировать, масштабировать</w:t>
      </w:r>
      <w:r>
        <w:rPr>
          <w:rFonts w:ascii="Times New Roman" w:hAnsi="Times New Roman"/>
          <w:sz w:val="28"/>
          <w:szCs w:val="28"/>
        </w:rPr>
        <w:t>, отражать, поворачивать на угол 90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, 180</w:t>
      </w:r>
      <w:r w:rsidRPr="00A66C23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, 270</w:t>
      </w:r>
      <w:r w:rsidRPr="00A66C23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, растягивать, наклонять)</w:t>
      </w:r>
      <w:r w:rsidRPr="00A66C23">
        <w:rPr>
          <w:rFonts w:ascii="Times New Roman" w:hAnsi="Times New Roman"/>
          <w:sz w:val="28"/>
          <w:szCs w:val="28"/>
          <w:lang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правильные настройки сканера для сканирования графики;</w:t>
      </w:r>
    </w:p>
    <w:p w:rsidR="00F17BFE" w:rsidRPr="00A66C23" w:rsidRDefault="00F17BFE" w:rsidP="000A6D1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/>
        </w:rPr>
      </w:pPr>
    </w:p>
    <w:p w:rsidR="00F17BFE" w:rsidRPr="00A66C23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17BFE" w:rsidRDefault="00F17BFE" w:rsidP="000A6D1F">
      <w:pPr>
        <w:pStyle w:val="ParagraphStyle"/>
        <w:shd w:val="clear" w:color="auto" w:fill="FFFFFF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реализации программы</w:t>
      </w:r>
    </w:p>
    <w:p w:rsidR="00F17BFE" w:rsidRPr="001521EC" w:rsidRDefault="00F17BFE" w:rsidP="000A6D1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приобретают знания и умения работы на современных профессиональных ПК  и программных средствах</w:t>
      </w:r>
      <w:r w:rsidRPr="001521E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15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1521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BFE" w:rsidRPr="00426C19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материала предлагается в виде теоретических занятий. 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курса заложен объектно-информационный подход к познанию окружающего мира, который позволяет выявить общие свойства и закономерности процессов об</w:t>
      </w:r>
      <w:r>
        <w:rPr>
          <w:rFonts w:ascii="Times New Roman" w:hAnsi="Times New Roman" w:cs="Times New Roman"/>
          <w:sz w:val="28"/>
          <w:szCs w:val="28"/>
        </w:rPr>
        <w:softHyphen/>
        <w:t>работки, хранения и обмена информацией, уделяя в первую очередь внимание информационному аспекту в изучении объектов и процес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сов. Поэтому  изучаются объекты окружающего мира, в соответствии с поставленной целью составляются их информационные описания, анализируются связи этого объекта с другими, объект рассматривается как система более простых взаимосвязанных объектов. А в результате учащийся в дальнейшем проявит умение формализации постановок задач. </w:t>
      </w:r>
    </w:p>
    <w:p w:rsidR="00F17BFE" w:rsidRPr="00377DCC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является получение результата, а для этого учащимся предлагается необходимый компьютерный ин</w:t>
      </w:r>
      <w:r>
        <w:rPr>
          <w:rFonts w:ascii="Times New Roman" w:hAnsi="Times New Roman" w:cs="Times New Roman"/>
          <w:sz w:val="28"/>
          <w:szCs w:val="28"/>
        </w:rPr>
        <w:softHyphen/>
        <w:t>струментарий, и они занимаются моделированием объектов, процессов, явлений из любых предметных областей.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усвоения материала должен осуществляться путем устного/письменного опроса или практических заданий. </w:t>
      </w:r>
    </w:p>
    <w:p w:rsidR="00F17BFE" w:rsidRDefault="00F17BFE" w:rsidP="000A6D1F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Итоговая аттестация учащихся проходит в форме создания итогового мини -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BFE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курс отражает точку зрения на информатику как на учебный предмет с двух позиций. С одной стороны, содержание учебного материала будет способствовать развитию интеллектуальных и творческих способностей учащегося, умению анализировать сущность объектов, явлений и процессов, проводить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целенаправленное исследование и делать на этой основе выводы. С другой стороны, курс призван обеспечить школьника необходимыми знаниями и умениями использования современного компьютерного инструмен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тария обработки графической информации. </w:t>
      </w:r>
    </w:p>
    <w:p w:rsidR="00F17BFE" w:rsidRPr="00377DCC" w:rsidRDefault="00F17BFE" w:rsidP="000A6D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обучения по данной образовательной программе, учащиеся должны уметь работать с графическими файлами в изучаемой графической программе.</w:t>
      </w:r>
    </w:p>
    <w:p w:rsidR="00F17BFE" w:rsidRDefault="00F17BFE" w:rsidP="000A6D1F">
      <w:pPr>
        <w:pStyle w:val="ParagraphStyle"/>
        <w:tabs>
          <w:tab w:val="left" w:pos="7290"/>
          <w:tab w:val="left" w:pos="957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обращается внимание учащихся на соблюдение требований безопасности труда, пожарной безопасности, производственной санитарии и личной гигиены. </w:t>
      </w:r>
    </w:p>
    <w:p w:rsidR="00F17BFE" w:rsidRPr="00716595" w:rsidRDefault="00F17BFE" w:rsidP="00716595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  <w:lang/>
        </w:rPr>
      </w:pPr>
      <w:r w:rsidRPr="00716595">
        <w:rPr>
          <w:rFonts w:ascii="Times New Roman" w:hAnsi="Times New Roman"/>
          <w:b/>
          <w:bCs/>
          <w:caps/>
          <w:sz w:val="28"/>
          <w:szCs w:val="28"/>
          <w:lang/>
        </w:rPr>
        <w:t>Содержание программы</w:t>
      </w:r>
    </w:p>
    <w:p w:rsidR="00F17BFE" w:rsidRPr="00716595" w:rsidRDefault="00F17BFE" w:rsidP="00716595">
      <w:pPr>
        <w:autoSpaceDE w:val="0"/>
        <w:autoSpaceDN w:val="0"/>
        <w:adjustRightInd w:val="0"/>
        <w:spacing w:after="60" w:line="264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 w:rsidRPr="00716595">
        <w:rPr>
          <w:rFonts w:ascii="Times New Roman" w:hAnsi="Times New Roman"/>
          <w:b/>
          <w:bCs/>
          <w:sz w:val="28"/>
          <w:szCs w:val="28"/>
          <w:lang/>
        </w:rPr>
        <w:t>5 класс.</w:t>
      </w:r>
    </w:p>
    <w:p w:rsidR="00F17BFE" w:rsidRPr="00716595" w:rsidRDefault="00F17BFE" w:rsidP="0071659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lang/>
        </w:rPr>
      </w:pPr>
      <w:r w:rsidRPr="00716595">
        <w:rPr>
          <w:rFonts w:ascii="Times New Roman" w:hAnsi="Times New Roman"/>
          <w:i/>
          <w:iCs/>
          <w:sz w:val="28"/>
          <w:szCs w:val="28"/>
        </w:rPr>
        <w:t>Назначение программы.</w:t>
      </w:r>
      <w:r w:rsidRPr="00716595">
        <w:rPr>
          <w:rFonts w:ascii="Times New Roman" w:hAnsi="Times New Roman"/>
          <w:i/>
          <w:iCs/>
          <w:sz w:val="28"/>
          <w:szCs w:val="28"/>
          <w:lang/>
        </w:rPr>
        <w:t xml:space="preserve"> </w:t>
      </w:r>
      <w:r w:rsidRPr="00716595">
        <w:rPr>
          <w:rFonts w:ascii="Times New Roman" w:hAnsi="Times New Roman"/>
          <w:sz w:val="28"/>
          <w:szCs w:val="28"/>
        </w:rPr>
        <w:t xml:space="preserve">Понятие растровой графики. Типы файлов. Предназначение программы. Строение окна программы. Пользовательский интерфейс. </w:t>
      </w:r>
    </w:p>
    <w:p w:rsidR="00F17BFE" w:rsidRPr="00716595" w:rsidRDefault="00F17BFE" w:rsidP="0071659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16595">
        <w:rPr>
          <w:rFonts w:ascii="Times New Roman" w:hAnsi="Times New Roman"/>
          <w:i/>
          <w:iCs/>
          <w:sz w:val="28"/>
          <w:szCs w:val="28"/>
          <w:lang/>
        </w:rPr>
        <w:t xml:space="preserve">Инструменты </w:t>
      </w:r>
      <w:r w:rsidRPr="00716595">
        <w:rPr>
          <w:rFonts w:ascii="Times New Roman" w:hAnsi="Times New Roman"/>
          <w:i/>
          <w:iCs/>
          <w:sz w:val="28"/>
          <w:szCs w:val="28"/>
        </w:rPr>
        <w:t>рисования</w:t>
      </w:r>
      <w:r w:rsidRPr="00716595">
        <w:rPr>
          <w:rFonts w:ascii="Times New Roman" w:hAnsi="Times New Roman"/>
          <w:i/>
          <w:iCs/>
          <w:sz w:val="28"/>
          <w:szCs w:val="28"/>
          <w:lang/>
        </w:rPr>
        <w:t xml:space="preserve">. </w:t>
      </w:r>
      <w:r w:rsidRPr="00716595">
        <w:rPr>
          <w:rFonts w:ascii="Times New Roman" w:hAnsi="Times New Roman"/>
          <w:sz w:val="28"/>
          <w:szCs w:val="28"/>
          <w:lang/>
        </w:rPr>
        <w:t>Основные приемы рисования. Инструменты рисования. Инструмент ЗАЛИВКА</w:t>
      </w:r>
      <w:r w:rsidRPr="00716595">
        <w:rPr>
          <w:rFonts w:ascii="Times New Roman" w:hAnsi="Times New Roman"/>
          <w:sz w:val="28"/>
          <w:szCs w:val="28"/>
        </w:rPr>
        <w:t>,ВЫДЕЛЕНИЕ ПРЯМОУГОЛЬНОЙ ОБЛАСТИ, ВЫДЕЛЕНИЕ ПРОИЗВОЛЬНОЙ ОБЛАСТИ, КАРАНДАШ, КИСТЬ, РАСПЫЛИТЕЛЬ, ПРЯМОУГОЛЬНИК, ЭЛЛИПС, СКРУГЛЕННЫЙ ПРЯМОУГОЛЬНИК, МНОГОУГОЛЬНИК, ЛИНИЯ, КРИВАЯ, НАДПИСЬ, ЛАСТИК, МАСШТАБ, ВЫБОР ЦВЕТОВ.</w:t>
      </w:r>
    </w:p>
    <w:p w:rsidR="00F17BFE" w:rsidRPr="00716595" w:rsidRDefault="00F17BFE" w:rsidP="0071659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16595">
        <w:rPr>
          <w:rFonts w:ascii="Times New Roman" w:hAnsi="Times New Roman"/>
          <w:i/>
          <w:iCs/>
          <w:sz w:val="28"/>
          <w:szCs w:val="28"/>
          <w:lang/>
        </w:rPr>
        <w:t xml:space="preserve">Операции над объектами. </w:t>
      </w:r>
      <w:r w:rsidRPr="00716595">
        <w:rPr>
          <w:rFonts w:ascii="Times New Roman" w:hAnsi="Times New Roman"/>
          <w:sz w:val="28"/>
          <w:szCs w:val="28"/>
          <w:lang/>
        </w:rPr>
        <w:t>Выделение одного и нескольких объектов</w:t>
      </w:r>
      <w:r w:rsidRPr="00716595">
        <w:rPr>
          <w:rFonts w:ascii="Times New Roman" w:hAnsi="Times New Roman"/>
          <w:sz w:val="28"/>
          <w:szCs w:val="28"/>
        </w:rPr>
        <w:t>.</w:t>
      </w:r>
      <w:r w:rsidRPr="00716595">
        <w:rPr>
          <w:rFonts w:ascii="Times New Roman" w:hAnsi="Times New Roman"/>
          <w:sz w:val="28"/>
          <w:szCs w:val="28"/>
          <w:lang/>
        </w:rPr>
        <w:t xml:space="preserve"> Копирование и вставка изображений в буфер обмена. Создание изображения на основе буфера обмена</w:t>
      </w:r>
      <w:r w:rsidRPr="00716595">
        <w:rPr>
          <w:rFonts w:ascii="Times New Roman" w:hAnsi="Times New Roman"/>
          <w:sz w:val="28"/>
          <w:szCs w:val="28"/>
        </w:rPr>
        <w:t xml:space="preserve">. Преобразование рисунка (поворот, растяжение, наклон). </w:t>
      </w:r>
      <w:r w:rsidRPr="00716595">
        <w:rPr>
          <w:rFonts w:ascii="Times New Roman" w:hAnsi="Times New Roman"/>
          <w:sz w:val="28"/>
          <w:szCs w:val="28"/>
          <w:lang/>
        </w:rPr>
        <w:t>Комбинирование объектов.</w:t>
      </w:r>
      <w:r w:rsidRPr="00716595">
        <w:rPr>
          <w:rFonts w:ascii="Times New Roman" w:hAnsi="Times New Roman"/>
          <w:sz w:val="28"/>
          <w:szCs w:val="28"/>
        </w:rPr>
        <w:t xml:space="preserve"> </w:t>
      </w:r>
      <w:r w:rsidRPr="00716595">
        <w:rPr>
          <w:rFonts w:ascii="Times New Roman" w:hAnsi="Times New Roman"/>
          <w:sz w:val="28"/>
          <w:szCs w:val="28"/>
          <w:lang/>
        </w:rPr>
        <w:t xml:space="preserve">Изменения размеров холста. </w:t>
      </w:r>
    </w:p>
    <w:p w:rsidR="00F17BFE" w:rsidRPr="00716595" w:rsidRDefault="00F17BFE" w:rsidP="0071659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16595">
        <w:rPr>
          <w:rFonts w:ascii="Times New Roman" w:hAnsi="Times New Roman"/>
          <w:sz w:val="28"/>
          <w:szCs w:val="28"/>
        </w:rPr>
        <w:t xml:space="preserve">     </w:t>
      </w:r>
      <w:r w:rsidRPr="00716595">
        <w:rPr>
          <w:rFonts w:ascii="Times New Roman" w:hAnsi="Times New Roman"/>
          <w:i/>
          <w:iCs/>
          <w:sz w:val="28"/>
          <w:szCs w:val="28"/>
          <w:lang/>
        </w:rPr>
        <w:t>Анимационные технологии.</w:t>
      </w:r>
      <w:r w:rsidRPr="00716595">
        <w:rPr>
          <w:rFonts w:ascii="Times New Roman" w:hAnsi="Times New Roman"/>
          <w:sz w:val="28"/>
          <w:szCs w:val="28"/>
          <w:lang/>
        </w:rPr>
        <w:t>. Основы анимации действующего лица. Оживление созданного действующего лица.</w:t>
      </w:r>
      <w:r w:rsidRPr="00716595">
        <w:rPr>
          <w:rFonts w:ascii="Times New Roman" w:hAnsi="Times New Roman"/>
          <w:sz w:val="28"/>
          <w:szCs w:val="28"/>
        </w:rPr>
        <w:t xml:space="preserve"> Простейший редактор анимации.</w:t>
      </w:r>
    </w:p>
    <w:p w:rsidR="00F17BFE" w:rsidRPr="00716595" w:rsidRDefault="00F17BFE" w:rsidP="0071659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/>
        </w:rPr>
      </w:pPr>
      <w:r w:rsidRPr="00716595">
        <w:rPr>
          <w:rFonts w:ascii="Times New Roman" w:hAnsi="Times New Roman"/>
          <w:sz w:val="28"/>
          <w:szCs w:val="28"/>
        </w:rPr>
        <w:t xml:space="preserve">   </w:t>
      </w:r>
      <w:r w:rsidRPr="00716595">
        <w:rPr>
          <w:rFonts w:ascii="Times New Roman" w:hAnsi="Times New Roman"/>
          <w:i/>
          <w:iCs/>
          <w:sz w:val="28"/>
          <w:szCs w:val="28"/>
          <w:lang/>
        </w:rPr>
        <w:t xml:space="preserve">Моделирование рисунка. </w:t>
      </w:r>
      <w:r w:rsidRPr="00716595">
        <w:rPr>
          <w:rFonts w:ascii="Times New Roman" w:hAnsi="Times New Roman"/>
          <w:sz w:val="28"/>
          <w:szCs w:val="28"/>
          <w:lang/>
        </w:rPr>
        <w:t>Цвет и модели цвета. Сканирование текста и графики.</w:t>
      </w:r>
      <w:r w:rsidRPr="00716595">
        <w:rPr>
          <w:rFonts w:ascii="Times New Roman" w:hAnsi="Times New Roman"/>
          <w:sz w:val="28"/>
          <w:szCs w:val="28"/>
        </w:rPr>
        <w:t xml:space="preserve"> С</w:t>
      </w:r>
      <w:r w:rsidRPr="00716595">
        <w:rPr>
          <w:rFonts w:ascii="Times New Roman" w:hAnsi="Times New Roman"/>
          <w:sz w:val="28"/>
          <w:szCs w:val="28"/>
          <w:lang/>
        </w:rPr>
        <w:t>оздание проекта в растровом редакторе.</w:t>
      </w:r>
    </w:p>
    <w:p w:rsidR="00F17BFE" w:rsidRPr="00716595" w:rsidRDefault="00F17BFE" w:rsidP="00716595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7BFE" w:rsidRPr="00716595" w:rsidRDefault="00F17BFE" w:rsidP="00716595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  <w:lang/>
        </w:rPr>
      </w:pPr>
      <w:r w:rsidRPr="00716595">
        <w:rPr>
          <w:rFonts w:ascii="Times New Roman" w:hAnsi="Times New Roman"/>
          <w:b/>
          <w:bCs/>
          <w:caps/>
          <w:sz w:val="28"/>
          <w:szCs w:val="28"/>
          <w:lang/>
        </w:rPr>
        <w:t xml:space="preserve">Тематическое планирование </w:t>
      </w:r>
    </w:p>
    <w:p w:rsidR="00F17BFE" w:rsidRPr="00716595" w:rsidRDefault="00F17BFE" w:rsidP="00716595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 w:rsidRPr="00716595">
        <w:rPr>
          <w:rFonts w:ascii="Times New Roman" w:hAnsi="Times New Roman"/>
          <w:b/>
          <w:bCs/>
          <w:sz w:val="28"/>
          <w:szCs w:val="28"/>
          <w:lang/>
        </w:rPr>
        <w:t>5 класс</w:t>
      </w:r>
    </w:p>
    <w:tbl>
      <w:tblPr>
        <w:tblW w:w="9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20"/>
        <w:gridCol w:w="6767"/>
        <w:gridCol w:w="1482"/>
      </w:tblGrid>
      <w:tr w:rsidR="00F17BFE" w:rsidRPr="002B196E" w:rsidTr="00CF4ACC">
        <w:trPr>
          <w:trHeight w:val="85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716595">
              <w:rPr>
                <w:rFonts w:ascii="Times New Roman" w:hAnsi="Times New Roman"/>
                <w:sz w:val="28"/>
                <w:szCs w:val="28"/>
                <w:lang/>
              </w:rPr>
              <w:t>№</w:t>
            </w:r>
          </w:p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716595">
              <w:rPr>
                <w:rFonts w:ascii="Times New Roman" w:hAnsi="Times New Roman"/>
                <w:sz w:val="28"/>
                <w:szCs w:val="28"/>
                <w:lang/>
              </w:rPr>
              <w:t>п/п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  <w:lang/>
              </w:rPr>
              <w:t xml:space="preserve">Тема </w:t>
            </w:r>
            <w:r w:rsidRPr="00716595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716595">
              <w:rPr>
                <w:rFonts w:ascii="Times New Roman" w:hAnsi="Times New Roman"/>
                <w:sz w:val="28"/>
                <w:szCs w:val="28"/>
                <w:lang/>
              </w:rPr>
              <w:t>Кол-во часов</w:t>
            </w:r>
          </w:p>
        </w:tc>
      </w:tr>
      <w:tr w:rsidR="00F17BFE" w:rsidRPr="002B196E" w:rsidTr="00CF4ACC">
        <w:trPr>
          <w:trHeight w:val="376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659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16595">
              <w:rPr>
                <w:rFonts w:ascii="Times New Roman" w:hAnsi="Times New Roman"/>
                <w:bCs/>
                <w:sz w:val="28"/>
                <w:szCs w:val="28"/>
              </w:rPr>
              <w:t>Компьютерная графика. Области применения.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659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17BFE" w:rsidRPr="002B196E" w:rsidTr="00CF4ACC">
        <w:trPr>
          <w:trHeight w:val="769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Инструменты графического редактора.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716595">
              <w:rPr>
                <w:rFonts w:ascii="Times New Roman" w:hAnsi="Times New Roman"/>
                <w:sz w:val="28"/>
                <w:szCs w:val="28"/>
                <w:lang/>
              </w:rPr>
              <w:t>1</w:t>
            </w:r>
          </w:p>
        </w:tc>
      </w:tr>
      <w:tr w:rsidR="00F17BFE" w:rsidRPr="002B196E" w:rsidTr="00CF4ACC">
        <w:trPr>
          <w:trHeight w:val="753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  <w:lang/>
              </w:rPr>
              <w:t>Основные приемы рисования</w:t>
            </w:r>
            <w:r w:rsidRPr="007165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716595">
              <w:rPr>
                <w:rFonts w:ascii="Times New Roman" w:hAnsi="Times New Roman"/>
                <w:sz w:val="28"/>
                <w:szCs w:val="28"/>
                <w:lang/>
              </w:rPr>
              <w:t>1</w:t>
            </w:r>
          </w:p>
        </w:tc>
      </w:tr>
      <w:tr w:rsidR="00F17BFE" w:rsidRPr="002B196E" w:rsidTr="00CF4ACC">
        <w:trPr>
          <w:trHeight w:val="214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Работа с текстовой и графической информацией в среде графического редактора.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716595">
              <w:rPr>
                <w:rFonts w:ascii="Times New Roman" w:hAnsi="Times New Roman"/>
                <w:sz w:val="28"/>
                <w:szCs w:val="28"/>
                <w:lang/>
              </w:rPr>
              <w:t>1</w:t>
            </w:r>
          </w:p>
        </w:tc>
      </w:tr>
      <w:tr w:rsidR="00F17BFE" w:rsidRPr="002B196E" w:rsidTr="00CF4ACC">
        <w:trPr>
          <w:trHeight w:val="214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Создание сложных графических изображений.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716595">
              <w:rPr>
                <w:rFonts w:ascii="Times New Roman" w:hAnsi="Times New Roman"/>
                <w:sz w:val="28"/>
                <w:szCs w:val="28"/>
                <w:lang/>
              </w:rPr>
              <w:t>1</w:t>
            </w:r>
          </w:p>
        </w:tc>
      </w:tr>
      <w:tr w:rsidR="00F17BFE" w:rsidRPr="002B196E" w:rsidTr="00CF4ACC">
        <w:trPr>
          <w:trHeight w:val="376"/>
        </w:trPr>
        <w:tc>
          <w:tcPr>
            <w:tcW w:w="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</w:p>
        </w:tc>
      </w:tr>
      <w:tr w:rsidR="00F17BFE" w:rsidRPr="002B196E" w:rsidTr="00CF4ACC">
        <w:trPr>
          <w:trHeight w:val="1146"/>
        </w:trPr>
        <w:tc>
          <w:tcPr>
            <w:tcW w:w="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Способы создания цифровых  графических объектов.</w:t>
            </w: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BFE" w:rsidRPr="002B196E" w:rsidTr="00CF4ACC">
        <w:trPr>
          <w:trHeight w:val="376"/>
        </w:trPr>
        <w:tc>
          <w:tcPr>
            <w:tcW w:w="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Создание анимации.</w:t>
            </w: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BFE" w:rsidRPr="002B196E" w:rsidTr="00CF4ACC">
        <w:trPr>
          <w:trHeight w:val="1128"/>
        </w:trPr>
        <w:tc>
          <w:tcPr>
            <w:tcW w:w="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Итоговый мини-проект («Создание поздравительной открытки к 70-тию победы»)</w:t>
            </w: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716595" w:rsidRDefault="00F17BFE" w:rsidP="00716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17BFE" w:rsidRPr="00716595" w:rsidRDefault="00F17BFE" w:rsidP="00716595"/>
    <w:p w:rsidR="00F17BFE" w:rsidRPr="00716595" w:rsidRDefault="00F17BFE" w:rsidP="00270C26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  <w:lang/>
        </w:rPr>
      </w:pPr>
      <w:r w:rsidRPr="00716595">
        <w:rPr>
          <w:rFonts w:ascii="Times New Roman" w:hAnsi="Times New Roman"/>
          <w:b/>
          <w:bCs/>
          <w:caps/>
          <w:sz w:val="28"/>
          <w:szCs w:val="28"/>
          <w:lang/>
        </w:rPr>
        <w:t>Содержание программы</w:t>
      </w:r>
    </w:p>
    <w:p w:rsidR="00F17BFE" w:rsidRPr="00716595" w:rsidRDefault="00F17BFE" w:rsidP="00270C26">
      <w:pPr>
        <w:autoSpaceDE w:val="0"/>
        <w:autoSpaceDN w:val="0"/>
        <w:adjustRightInd w:val="0"/>
        <w:spacing w:after="60" w:line="264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716595">
        <w:rPr>
          <w:rFonts w:ascii="Times New Roman" w:hAnsi="Times New Roman"/>
          <w:b/>
          <w:bCs/>
          <w:sz w:val="28"/>
          <w:szCs w:val="28"/>
          <w:lang/>
        </w:rPr>
        <w:t xml:space="preserve"> класс.</w:t>
      </w:r>
    </w:p>
    <w:p w:rsidR="00F17BFE" w:rsidRPr="00526CAE" w:rsidRDefault="00F17BFE" w:rsidP="00270C2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Arial"/>
          <w:bCs/>
          <w:sz w:val="28"/>
          <w:szCs w:val="28"/>
        </w:rPr>
      </w:pPr>
      <w:r w:rsidRPr="00526CAE">
        <w:rPr>
          <w:rFonts w:ascii="Times New Roman" w:hAnsi="Times New Roman" w:cs="Arial"/>
          <w:bCs/>
          <w:sz w:val="28"/>
          <w:szCs w:val="28"/>
          <w:lang/>
        </w:rPr>
        <w:t>Назначение и возможности редактора электронных слайдов MS Power</w:t>
      </w:r>
      <w:r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526CAE">
        <w:rPr>
          <w:rFonts w:ascii="Times New Roman" w:hAnsi="Times New Roman" w:cs="Arial"/>
          <w:bCs/>
          <w:sz w:val="28"/>
          <w:szCs w:val="28"/>
          <w:lang/>
        </w:rPr>
        <w:t>Point</w:t>
      </w:r>
      <w:r w:rsidRPr="00526CAE">
        <w:rPr>
          <w:rFonts w:ascii="Times New Roman" w:hAnsi="Times New Roman" w:cs="Arial"/>
          <w:bCs/>
          <w:sz w:val="28"/>
          <w:szCs w:val="28"/>
        </w:rPr>
        <w:t xml:space="preserve">. </w:t>
      </w:r>
      <w:r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526CAE">
        <w:rPr>
          <w:rFonts w:ascii="Times New Roman" w:hAnsi="Times New Roman" w:cs="Arial"/>
          <w:bCs/>
          <w:sz w:val="28"/>
          <w:szCs w:val="28"/>
          <w:lang/>
        </w:rPr>
        <w:t>Логика использования и особенности интерфейса</w:t>
      </w:r>
      <w:r w:rsidRPr="00526CAE">
        <w:rPr>
          <w:rFonts w:ascii="Times New Roman" w:hAnsi="Times New Roman" w:cs="Arial"/>
          <w:bCs/>
          <w:sz w:val="28"/>
          <w:szCs w:val="28"/>
        </w:rPr>
        <w:t>.</w:t>
      </w:r>
      <w:r w:rsidRPr="00526CAE">
        <w:rPr>
          <w:rFonts w:ascii="Times New Roman" w:hAnsi="Times New Roman" w:cs="Arial"/>
          <w:bCs/>
          <w:sz w:val="28"/>
          <w:szCs w:val="28"/>
          <w:lang/>
        </w:rPr>
        <w:t xml:space="preserve"> </w:t>
      </w:r>
      <w:r w:rsidRPr="00526CAE">
        <w:rPr>
          <w:rFonts w:ascii="Times New Roman" w:hAnsi="Times New Roman" w:cs="Arial"/>
          <w:bCs/>
          <w:sz w:val="28"/>
          <w:szCs w:val="28"/>
        </w:rPr>
        <w:t>Психология восприятия электронных слайдов.</w:t>
      </w:r>
    </w:p>
    <w:p w:rsidR="00F17BFE" w:rsidRDefault="00F17BFE" w:rsidP="00270C2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Arial"/>
          <w:sz w:val="28"/>
          <w:szCs w:val="28"/>
        </w:rPr>
      </w:pPr>
      <w:r w:rsidRPr="00526CAE">
        <w:rPr>
          <w:rFonts w:ascii="Times New Roman" w:hAnsi="Times New Roman" w:cs="Arial"/>
          <w:sz w:val="28"/>
          <w:szCs w:val="28"/>
          <w:lang/>
        </w:rPr>
        <w:t>Основные инструменты и операции: создание файла презентации, создание и редактирование слайдов, настройка, сохранение</w:t>
      </w:r>
      <w:r w:rsidRPr="00526CAE">
        <w:rPr>
          <w:rFonts w:ascii="Times New Roman" w:hAnsi="Times New Roman" w:cs="Arial"/>
          <w:sz w:val="28"/>
          <w:szCs w:val="28"/>
        </w:rPr>
        <w:t>.</w:t>
      </w:r>
      <w:r w:rsidRPr="00526CAE">
        <w:rPr>
          <w:rFonts w:ascii="Times New Roman" w:hAnsi="Times New Roman" w:cs="Arial"/>
          <w:sz w:val="28"/>
          <w:szCs w:val="28"/>
          <w:lang/>
        </w:rPr>
        <w:t xml:space="preserve"> </w:t>
      </w:r>
    </w:p>
    <w:p w:rsidR="00F17BFE" w:rsidRPr="00526CAE" w:rsidRDefault="00F17BFE" w:rsidP="00270C2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Arial"/>
          <w:sz w:val="28"/>
          <w:szCs w:val="28"/>
        </w:rPr>
      </w:pPr>
      <w:r w:rsidRPr="00526CAE">
        <w:rPr>
          <w:rFonts w:ascii="Times New Roman" w:hAnsi="Times New Roman" w:cs="Arial"/>
          <w:sz w:val="28"/>
          <w:szCs w:val="28"/>
          <w:lang/>
        </w:rPr>
        <w:t>Использование шаблонов: выбор, настройка, сохранение, создание презентаций на основе шаблонов</w:t>
      </w:r>
      <w:r w:rsidRPr="00526CAE">
        <w:rPr>
          <w:rFonts w:ascii="Times New Roman" w:hAnsi="Times New Roman" w:cs="Arial"/>
          <w:sz w:val="28"/>
          <w:szCs w:val="28"/>
        </w:rPr>
        <w:t>.</w:t>
      </w:r>
    </w:p>
    <w:p w:rsidR="00F17BFE" w:rsidRPr="00526CAE" w:rsidRDefault="00F17BFE" w:rsidP="00270C26">
      <w:pPr>
        <w:autoSpaceDE w:val="0"/>
        <w:autoSpaceDN w:val="0"/>
        <w:adjustRightInd w:val="0"/>
        <w:spacing w:after="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</w:t>
      </w:r>
      <w:r w:rsidRPr="00526CAE">
        <w:rPr>
          <w:rFonts w:ascii="Times New Roman" w:hAnsi="Times New Roman" w:cs="Arial"/>
          <w:sz w:val="28"/>
          <w:szCs w:val="28"/>
        </w:rPr>
        <w:t>Управления графическими элементами в презентации; Разметка слайдов, автоматическое выравнивание и распреде</w:t>
      </w:r>
      <w:r>
        <w:rPr>
          <w:rFonts w:ascii="Times New Roman" w:hAnsi="Times New Roman" w:cs="Arial"/>
          <w:sz w:val="28"/>
          <w:szCs w:val="28"/>
        </w:rPr>
        <w:t>ление объектов, сопо</w:t>
      </w:r>
      <w:r w:rsidRPr="00526CAE">
        <w:rPr>
          <w:rFonts w:ascii="Times New Roman" w:hAnsi="Times New Roman" w:cs="Arial"/>
          <w:sz w:val="28"/>
          <w:szCs w:val="28"/>
        </w:rPr>
        <w:t>ставление размеров; Автофигуры: создание, изменение; Внедрение и обработка изображений;  Рекомендации по использованию диаграмм. Создания диаграмм средствами PowerPoint;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526CAE">
        <w:rPr>
          <w:rFonts w:ascii="Times New Roman" w:hAnsi="Times New Roman" w:cs="Arial"/>
          <w:sz w:val="28"/>
          <w:szCs w:val="28"/>
        </w:rPr>
        <w:t xml:space="preserve">Интерактивность в электронных презентациях;  Рекомендации по использованию эффектов анимации; </w:t>
      </w:r>
    </w:p>
    <w:p w:rsidR="00F17BFE" w:rsidRPr="00526CAE" w:rsidRDefault="00F17BFE" w:rsidP="00270C26">
      <w:pPr>
        <w:autoSpaceDE w:val="0"/>
        <w:autoSpaceDN w:val="0"/>
        <w:adjustRightInd w:val="0"/>
        <w:spacing w:after="0"/>
        <w:rPr>
          <w:rFonts w:ascii="Times New Roman" w:hAnsi="Times New Roman" w:cs="Arial"/>
          <w:sz w:val="28"/>
          <w:szCs w:val="28"/>
        </w:rPr>
      </w:pPr>
      <w:r w:rsidRPr="00526CAE">
        <w:rPr>
          <w:rFonts w:ascii="Times New Roman" w:hAnsi="Times New Roman" w:cs="Arial"/>
          <w:sz w:val="28"/>
          <w:szCs w:val="28"/>
        </w:rPr>
        <w:t>Логика и настройка эффектов анимации, использование области анимации для управления эффектами; Внедрение и воспро</w:t>
      </w:r>
      <w:r>
        <w:rPr>
          <w:rFonts w:ascii="Times New Roman" w:hAnsi="Times New Roman" w:cs="Arial"/>
          <w:sz w:val="28"/>
          <w:szCs w:val="28"/>
        </w:rPr>
        <w:t xml:space="preserve">изведение видео и звукозаписей; </w:t>
      </w:r>
      <w:r w:rsidRPr="00526CAE">
        <w:rPr>
          <w:rFonts w:ascii="Times New Roman" w:hAnsi="Times New Roman" w:cs="Arial"/>
          <w:sz w:val="28"/>
          <w:szCs w:val="28"/>
        </w:rPr>
        <w:t xml:space="preserve">эффекты смены слайдов: назначение, выбор, настройка. </w:t>
      </w:r>
    </w:p>
    <w:p w:rsidR="00F17BFE" w:rsidRPr="00526CAE" w:rsidRDefault="00F17BFE" w:rsidP="00270C26">
      <w:pPr>
        <w:autoSpaceDE w:val="0"/>
        <w:autoSpaceDN w:val="0"/>
        <w:adjustRightInd w:val="0"/>
        <w:spacing w:after="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</w:t>
      </w:r>
      <w:r w:rsidRPr="00526CAE">
        <w:rPr>
          <w:rFonts w:ascii="Times New Roman" w:hAnsi="Times New Roman" w:cs="Arial"/>
          <w:sz w:val="28"/>
          <w:szCs w:val="28"/>
        </w:rPr>
        <w:t>Работа с абзацами: выравнивание, отступы, интервалы, табуляция, колонки</w:t>
      </w:r>
      <w:r>
        <w:rPr>
          <w:rFonts w:ascii="Times New Roman" w:hAnsi="Times New Roman" w:cs="Arial"/>
          <w:sz w:val="28"/>
          <w:szCs w:val="28"/>
        </w:rPr>
        <w:t>.</w:t>
      </w:r>
      <w:r w:rsidRPr="00526CAE">
        <w:rPr>
          <w:rFonts w:ascii="Times New Roman" w:hAnsi="Times New Roman" w:cs="Arial"/>
          <w:sz w:val="28"/>
          <w:szCs w:val="28"/>
        </w:rPr>
        <w:t xml:space="preserve"> </w:t>
      </w:r>
    </w:p>
    <w:p w:rsidR="00F17BFE" w:rsidRPr="00526CAE" w:rsidRDefault="00F17BFE" w:rsidP="00270C26">
      <w:pPr>
        <w:autoSpaceDE w:val="0"/>
        <w:autoSpaceDN w:val="0"/>
        <w:adjustRightInd w:val="0"/>
        <w:spacing w:after="0"/>
        <w:rPr>
          <w:rFonts w:ascii="Times New Roman" w:hAnsi="Times New Roman" w:cs="Arial"/>
          <w:sz w:val="28"/>
          <w:szCs w:val="28"/>
        </w:rPr>
      </w:pPr>
      <w:r w:rsidRPr="00526CAE">
        <w:rPr>
          <w:rFonts w:ascii="Times New Roman" w:hAnsi="Times New Roman" w:cs="Arial"/>
          <w:sz w:val="28"/>
          <w:szCs w:val="28"/>
        </w:rPr>
        <w:t>Нумерованные и маркированные списки: осо</w:t>
      </w:r>
      <w:r>
        <w:rPr>
          <w:rFonts w:ascii="Times New Roman" w:hAnsi="Times New Roman" w:cs="Arial"/>
          <w:sz w:val="28"/>
          <w:szCs w:val="28"/>
        </w:rPr>
        <w:t xml:space="preserve">бенности применения и настройки; </w:t>
      </w:r>
      <w:r w:rsidRPr="00526CAE">
        <w:rPr>
          <w:rFonts w:ascii="Times New Roman" w:hAnsi="Times New Roman" w:cs="Arial"/>
          <w:sz w:val="28"/>
          <w:szCs w:val="28"/>
        </w:rPr>
        <w:t>Стили WordArt в презентациях PowerPoint; Работа с текстовыми фрагментами</w:t>
      </w:r>
      <w:r w:rsidRPr="00D63B3C">
        <w:rPr>
          <w:rFonts w:ascii="Times New Roman" w:hAnsi="Times New Roman" w:cs="Arial"/>
          <w:sz w:val="28"/>
          <w:szCs w:val="28"/>
        </w:rPr>
        <w:t>;</w:t>
      </w:r>
      <w:r w:rsidRPr="00526CAE">
        <w:rPr>
          <w:rFonts w:ascii="Times New Roman" w:hAnsi="Times New Roman" w:cs="Arial"/>
          <w:sz w:val="28"/>
          <w:szCs w:val="28"/>
        </w:rPr>
        <w:t xml:space="preserve"> </w:t>
      </w:r>
    </w:p>
    <w:p w:rsidR="00F17BFE" w:rsidRPr="00526CAE" w:rsidRDefault="00F17BFE" w:rsidP="00270C26">
      <w:pPr>
        <w:autoSpaceDE w:val="0"/>
        <w:autoSpaceDN w:val="0"/>
        <w:adjustRightInd w:val="0"/>
        <w:spacing w:after="0"/>
        <w:rPr>
          <w:rFonts w:ascii="Times New Roman" w:hAnsi="Times New Roman" w:cs="Arial"/>
          <w:sz w:val="28"/>
          <w:szCs w:val="28"/>
        </w:rPr>
      </w:pPr>
      <w:r w:rsidRPr="00526CAE">
        <w:rPr>
          <w:rFonts w:ascii="Times New Roman" w:hAnsi="Times New Roman" w:cs="Arial"/>
          <w:sz w:val="28"/>
          <w:szCs w:val="28"/>
        </w:rPr>
        <w:t>Общие рекомендации по размещению текстов на слайде</w:t>
      </w:r>
      <w:r w:rsidRPr="00D63B3C">
        <w:rPr>
          <w:rFonts w:ascii="Times New Roman" w:hAnsi="Times New Roman" w:cs="Arial"/>
          <w:sz w:val="28"/>
          <w:szCs w:val="28"/>
        </w:rPr>
        <w:t>;</w:t>
      </w:r>
      <w:r w:rsidRPr="00526CAE">
        <w:rPr>
          <w:rFonts w:ascii="Times New Roman" w:hAnsi="Times New Roman" w:cs="Arial"/>
          <w:sz w:val="28"/>
          <w:szCs w:val="28"/>
        </w:rPr>
        <w:t xml:space="preserve"> </w:t>
      </w:r>
    </w:p>
    <w:p w:rsidR="00F17BFE" w:rsidRPr="00526CAE" w:rsidRDefault="00F17BFE" w:rsidP="00270C26">
      <w:pPr>
        <w:autoSpaceDE w:val="0"/>
        <w:autoSpaceDN w:val="0"/>
        <w:adjustRightInd w:val="0"/>
        <w:spacing w:after="0"/>
        <w:rPr>
          <w:rFonts w:ascii="Times New Roman" w:hAnsi="Times New Roman" w:cs="Arial"/>
          <w:sz w:val="28"/>
          <w:szCs w:val="28"/>
        </w:rPr>
      </w:pPr>
      <w:r w:rsidRPr="00526CAE">
        <w:rPr>
          <w:rFonts w:ascii="Times New Roman" w:hAnsi="Times New Roman" w:cs="Arial"/>
          <w:sz w:val="28"/>
          <w:szCs w:val="28"/>
        </w:rPr>
        <w:t>Заголовки и подзаголовки: особенности размещения и оформления</w:t>
      </w:r>
      <w:r w:rsidRPr="00D63B3C">
        <w:rPr>
          <w:rFonts w:ascii="Times New Roman" w:hAnsi="Times New Roman" w:cs="Arial"/>
          <w:sz w:val="28"/>
          <w:szCs w:val="28"/>
        </w:rPr>
        <w:t>.</w:t>
      </w:r>
      <w:r w:rsidRPr="00526CAE">
        <w:rPr>
          <w:rFonts w:ascii="Times New Roman" w:hAnsi="Times New Roman" w:cs="Arial"/>
          <w:sz w:val="28"/>
          <w:szCs w:val="28"/>
        </w:rPr>
        <w:t xml:space="preserve"> </w:t>
      </w:r>
    </w:p>
    <w:p w:rsidR="00F17BFE" w:rsidRPr="00526CAE" w:rsidRDefault="00F17BFE" w:rsidP="00270C26">
      <w:pPr>
        <w:autoSpaceDE w:val="0"/>
        <w:autoSpaceDN w:val="0"/>
        <w:adjustRightInd w:val="0"/>
        <w:spacing w:after="0"/>
        <w:rPr>
          <w:rFonts w:ascii="Times New Roman" w:hAnsi="Times New Roman" w:cs="Arial"/>
          <w:sz w:val="28"/>
          <w:szCs w:val="28"/>
        </w:rPr>
      </w:pPr>
      <w:r w:rsidRPr="00D63B3C">
        <w:rPr>
          <w:rFonts w:ascii="Times New Roman" w:hAnsi="Times New Roman" w:cs="Arial"/>
          <w:sz w:val="28"/>
          <w:szCs w:val="28"/>
        </w:rPr>
        <w:t xml:space="preserve">     </w:t>
      </w:r>
      <w:r w:rsidRPr="00526CAE">
        <w:rPr>
          <w:rFonts w:ascii="Times New Roman" w:hAnsi="Times New Roman" w:cs="Arial"/>
          <w:sz w:val="28"/>
          <w:szCs w:val="28"/>
        </w:rPr>
        <w:t>Уп</w:t>
      </w:r>
      <w:r>
        <w:rPr>
          <w:rFonts w:ascii="Times New Roman" w:hAnsi="Times New Roman" w:cs="Arial"/>
          <w:sz w:val="28"/>
          <w:szCs w:val="28"/>
        </w:rPr>
        <w:t xml:space="preserve">равление графическими объектами. </w:t>
      </w:r>
      <w:r w:rsidRPr="00526CAE">
        <w:rPr>
          <w:rFonts w:ascii="Times New Roman" w:hAnsi="Times New Roman" w:cs="Arial"/>
          <w:sz w:val="28"/>
          <w:szCs w:val="28"/>
        </w:rPr>
        <w:t>Контекстное меню работы с графическими объектами; Стандартные объекты: свойства, назначение, управление; Изменение формы объекта, объединение и перес</w:t>
      </w:r>
      <w:r>
        <w:rPr>
          <w:rFonts w:ascii="Times New Roman" w:hAnsi="Times New Roman" w:cs="Arial"/>
          <w:sz w:val="28"/>
          <w:szCs w:val="28"/>
        </w:rPr>
        <w:t>ечение объектов, создание произ</w:t>
      </w:r>
      <w:r w:rsidRPr="00526CAE">
        <w:rPr>
          <w:rFonts w:ascii="Times New Roman" w:hAnsi="Times New Roman" w:cs="Arial"/>
          <w:sz w:val="28"/>
          <w:szCs w:val="28"/>
        </w:rPr>
        <w:t xml:space="preserve">вольных объектов; Групповые операции над графическими объектами копирование оформления и свойств; </w:t>
      </w:r>
    </w:p>
    <w:p w:rsidR="00F17BFE" w:rsidRPr="00526CAE" w:rsidRDefault="00F17BFE" w:rsidP="00270C26">
      <w:pPr>
        <w:autoSpaceDE w:val="0"/>
        <w:autoSpaceDN w:val="0"/>
        <w:adjustRightInd w:val="0"/>
        <w:spacing w:after="0"/>
        <w:rPr>
          <w:rFonts w:ascii="Times New Roman" w:hAnsi="Times New Roman" w:cs="Arial"/>
          <w:sz w:val="28"/>
          <w:szCs w:val="28"/>
        </w:rPr>
      </w:pPr>
      <w:r w:rsidRPr="00526CAE">
        <w:rPr>
          <w:rFonts w:ascii="Times New Roman" w:hAnsi="Times New Roman" w:cs="Arial"/>
          <w:sz w:val="28"/>
          <w:szCs w:val="28"/>
        </w:rPr>
        <w:t xml:space="preserve">Поиск средствами PowerPoint и внедрение рисунков и фотографий; </w:t>
      </w:r>
    </w:p>
    <w:p w:rsidR="00F17BFE" w:rsidRPr="00526CAE" w:rsidRDefault="00F17BFE" w:rsidP="00270C26">
      <w:pPr>
        <w:autoSpaceDE w:val="0"/>
        <w:autoSpaceDN w:val="0"/>
        <w:adjustRightInd w:val="0"/>
        <w:spacing w:after="0"/>
        <w:rPr>
          <w:rFonts w:ascii="Times New Roman" w:hAnsi="Times New Roman" w:cs="Arial"/>
          <w:sz w:val="28"/>
          <w:szCs w:val="28"/>
        </w:rPr>
      </w:pPr>
      <w:r w:rsidRPr="00526CAE">
        <w:rPr>
          <w:rFonts w:ascii="Times New Roman" w:hAnsi="Times New Roman" w:cs="Arial"/>
          <w:sz w:val="28"/>
          <w:szCs w:val="28"/>
        </w:rPr>
        <w:t xml:space="preserve">Создание и показ слайд-фильма. </w:t>
      </w:r>
    </w:p>
    <w:p w:rsidR="00F17BFE" w:rsidRPr="00526CAE" w:rsidRDefault="00F17BFE" w:rsidP="00270C26">
      <w:pPr>
        <w:autoSpaceDE w:val="0"/>
        <w:autoSpaceDN w:val="0"/>
        <w:adjustRightInd w:val="0"/>
        <w:spacing w:after="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Интерактивность; </w:t>
      </w:r>
      <w:r w:rsidRPr="00526CAE">
        <w:rPr>
          <w:rFonts w:ascii="Times New Roman" w:hAnsi="Times New Roman" w:cs="Arial"/>
          <w:sz w:val="28"/>
          <w:szCs w:val="28"/>
        </w:rPr>
        <w:t xml:space="preserve">Виды интерактивного взаимодействия с аудиторией; Гиперссылки и навигация; Навигационное меню и схемы навигации; </w:t>
      </w:r>
    </w:p>
    <w:p w:rsidR="00F17BFE" w:rsidRPr="00526CAE" w:rsidRDefault="00F17BFE" w:rsidP="00270C26">
      <w:pPr>
        <w:autoSpaceDE w:val="0"/>
        <w:autoSpaceDN w:val="0"/>
        <w:adjustRightInd w:val="0"/>
        <w:spacing w:after="0"/>
        <w:rPr>
          <w:rFonts w:ascii="Times New Roman" w:hAnsi="Times New Roman" w:cs="Arial"/>
          <w:sz w:val="28"/>
          <w:szCs w:val="28"/>
        </w:rPr>
      </w:pPr>
      <w:r w:rsidRPr="00526CAE">
        <w:rPr>
          <w:rFonts w:ascii="Times New Roman" w:hAnsi="Times New Roman" w:cs="Arial"/>
          <w:sz w:val="28"/>
          <w:szCs w:val="28"/>
        </w:rPr>
        <w:t xml:space="preserve">Внутренние и внешние связи в презентации; </w:t>
      </w:r>
    </w:p>
    <w:p w:rsidR="00F17BFE" w:rsidRPr="00526CAE" w:rsidRDefault="00F17BFE" w:rsidP="00270C26">
      <w:pPr>
        <w:autoSpaceDE w:val="0"/>
        <w:autoSpaceDN w:val="0"/>
        <w:adjustRightInd w:val="0"/>
        <w:spacing w:after="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</w:t>
      </w:r>
      <w:r w:rsidRPr="00526CAE">
        <w:rPr>
          <w:rFonts w:ascii="Times New Roman" w:hAnsi="Times New Roman" w:cs="Arial"/>
          <w:sz w:val="28"/>
          <w:szCs w:val="28"/>
        </w:rPr>
        <w:t xml:space="preserve">Основные принципы анимации; Виды анимации в PowerPoint, и работа со вкладкой «область анимации»; Типические ошибки в применении эффектов анимации; 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526CAE">
        <w:rPr>
          <w:rFonts w:ascii="Times New Roman" w:hAnsi="Times New Roman" w:cs="Arial"/>
          <w:sz w:val="28"/>
          <w:szCs w:val="28"/>
        </w:rPr>
        <w:t xml:space="preserve">Переходы между слайдами: назначение, выбор, настройка; 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526CAE">
        <w:rPr>
          <w:rFonts w:ascii="Times New Roman" w:hAnsi="Times New Roman" w:cs="Arial"/>
          <w:sz w:val="28"/>
          <w:szCs w:val="28"/>
        </w:rPr>
        <w:t xml:space="preserve">Анимация шаблона: особенности, предупреждение конфликтов; 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526CAE">
        <w:rPr>
          <w:rFonts w:ascii="Times New Roman" w:hAnsi="Times New Roman" w:cs="Arial"/>
          <w:sz w:val="28"/>
          <w:szCs w:val="28"/>
        </w:rPr>
        <w:t xml:space="preserve">Управление эффектами анимации; 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526CAE">
        <w:rPr>
          <w:rFonts w:ascii="Times New Roman" w:hAnsi="Times New Roman" w:cs="Arial"/>
          <w:sz w:val="28"/>
          <w:szCs w:val="28"/>
        </w:rPr>
        <w:t xml:space="preserve">Эффекты входа: выбор, настройка, копирование эффектов; 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526CAE">
        <w:rPr>
          <w:rFonts w:ascii="Times New Roman" w:hAnsi="Times New Roman" w:cs="Arial"/>
          <w:sz w:val="28"/>
          <w:szCs w:val="28"/>
        </w:rPr>
        <w:t xml:space="preserve">Эффекты выделения объектов; 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526CAE">
        <w:rPr>
          <w:rFonts w:ascii="Times New Roman" w:hAnsi="Times New Roman" w:cs="Arial"/>
          <w:sz w:val="28"/>
          <w:szCs w:val="28"/>
        </w:rPr>
        <w:t xml:space="preserve">Эффекты перемещения объектов; Эффекты исчезновения объектов; Рекомендации по применению эффектов анимации к тексту и надписям; </w:t>
      </w:r>
    </w:p>
    <w:p w:rsidR="00F17BFE" w:rsidRDefault="00F17BFE" w:rsidP="00270C26">
      <w:pPr>
        <w:autoSpaceDE w:val="0"/>
        <w:autoSpaceDN w:val="0"/>
        <w:adjustRightInd w:val="0"/>
        <w:spacing w:after="0"/>
        <w:rPr>
          <w:rFonts w:ascii="Times New Roman" w:hAnsi="Times New Roman" w:cs="Arial"/>
          <w:sz w:val="28"/>
          <w:szCs w:val="28"/>
        </w:rPr>
      </w:pPr>
    </w:p>
    <w:p w:rsidR="00F17BFE" w:rsidRDefault="00F17BFE" w:rsidP="00270C26">
      <w:pPr>
        <w:autoSpaceDE w:val="0"/>
        <w:autoSpaceDN w:val="0"/>
        <w:adjustRightInd w:val="0"/>
        <w:spacing w:after="0"/>
        <w:rPr>
          <w:rFonts w:ascii="Times New Roman" w:hAnsi="Times New Roman" w:cs="Arial"/>
          <w:sz w:val="28"/>
          <w:szCs w:val="28"/>
        </w:rPr>
      </w:pPr>
    </w:p>
    <w:p w:rsidR="00F17BFE" w:rsidRDefault="00F17BFE" w:rsidP="00270C26">
      <w:pPr>
        <w:autoSpaceDE w:val="0"/>
        <w:autoSpaceDN w:val="0"/>
        <w:adjustRightInd w:val="0"/>
        <w:spacing w:after="0"/>
        <w:rPr>
          <w:rFonts w:ascii="Times New Roman" w:hAnsi="Times New Roman" w:cs="Arial"/>
          <w:sz w:val="28"/>
          <w:szCs w:val="28"/>
        </w:rPr>
      </w:pPr>
    </w:p>
    <w:p w:rsidR="00F17BFE" w:rsidRPr="00526CAE" w:rsidRDefault="00F17BFE" w:rsidP="00270C26">
      <w:pPr>
        <w:autoSpaceDE w:val="0"/>
        <w:autoSpaceDN w:val="0"/>
        <w:adjustRightInd w:val="0"/>
        <w:spacing w:after="0"/>
        <w:rPr>
          <w:rFonts w:ascii="Times New Roman" w:hAnsi="Times New Roman" w:cs="Arial"/>
          <w:sz w:val="28"/>
          <w:szCs w:val="28"/>
        </w:rPr>
      </w:pPr>
    </w:p>
    <w:p w:rsidR="00F17BFE" w:rsidRPr="00270C26" w:rsidRDefault="00F17BFE" w:rsidP="00270C26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  <w:lang/>
        </w:rPr>
      </w:pPr>
      <w:r w:rsidRPr="00270C26">
        <w:rPr>
          <w:rFonts w:ascii="Times New Roman" w:hAnsi="Times New Roman"/>
          <w:b/>
          <w:bCs/>
          <w:caps/>
          <w:sz w:val="28"/>
          <w:szCs w:val="28"/>
          <w:lang/>
        </w:rPr>
        <w:t xml:space="preserve">Тематическое планирование </w:t>
      </w:r>
    </w:p>
    <w:p w:rsidR="00F17BFE" w:rsidRPr="00270C26" w:rsidRDefault="00F17BFE" w:rsidP="00270C26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 w:rsidRPr="00270C26">
        <w:rPr>
          <w:rFonts w:ascii="Times New Roman" w:hAnsi="Times New Roman"/>
          <w:b/>
          <w:bCs/>
          <w:sz w:val="28"/>
          <w:szCs w:val="28"/>
        </w:rPr>
        <w:t>7</w:t>
      </w:r>
      <w:r w:rsidRPr="00270C26">
        <w:rPr>
          <w:rFonts w:ascii="Times New Roman" w:hAnsi="Times New Roman"/>
          <w:b/>
          <w:bCs/>
          <w:sz w:val="28"/>
          <w:szCs w:val="28"/>
          <w:lang/>
        </w:rPr>
        <w:t xml:space="preserve"> класс</w:t>
      </w:r>
    </w:p>
    <w:tbl>
      <w:tblPr>
        <w:tblW w:w="916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20"/>
        <w:gridCol w:w="6764"/>
        <w:gridCol w:w="1481"/>
      </w:tblGrid>
      <w:tr w:rsidR="00F17BFE" w:rsidRPr="002B196E" w:rsidTr="00CF4ACC">
        <w:trPr>
          <w:trHeight w:val="85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270C26">
              <w:rPr>
                <w:rFonts w:ascii="Times New Roman" w:hAnsi="Times New Roman"/>
                <w:sz w:val="28"/>
                <w:szCs w:val="28"/>
                <w:lang/>
              </w:rPr>
              <w:t>№</w:t>
            </w:r>
          </w:p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270C26">
              <w:rPr>
                <w:rFonts w:ascii="Times New Roman" w:hAnsi="Times New Roman"/>
                <w:sz w:val="28"/>
                <w:szCs w:val="28"/>
                <w:lang/>
              </w:rPr>
              <w:t>п/п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C26">
              <w:rPr>
                <w:rFonts w:ascii="Times New Roman" w:hAnsi="Times New Roman"/>
                <w:sz w:val="28"/>
                <w:szCs w:val="28"/>
                <w:lang/>
              </w:rPr>
              <w:t xml:space="preserve">Тема </w:t>
            </w:r>
            <w:r w:rsidRPr="00270C2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270C26">
              <w:rPr>
                <w:rFonts w:ascii="Times New Roman" w:hAnsi="Times New Roman"/>
                <w:sz w:val="28"/>
                <w:szCs w:val="28"/>
                <w:lang/>
              </w:rPr>
              <w:t>Кол-во часов</w:t>
            </w:r>
          </w:p>
        </w:tc>
      </w:tr>
      <w:tr w:rsidR="00F17BFE" w:rsidRPr="002B196E" w:rsidTr="00CF4ACC">
        <w:trPr>
          <w:trHeight w:val="376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0C2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bCs/>
                <w:sz w:val="28"/>
                <w:szCs w:val="28"/>
                <w:lang/>
              </w:rPr>
            </w:pPr>
          </w:p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70C26">
              <w:rPr>
                <w:rFonts w:ascii="Times New Roman" w:hAnsi="Times New Roman"/>
                <w:bCs/>
                <w:sz w:val="28"/>
                <w:szCs w:val="28"/>
              </w:rPr>
              <w:t>Знакомство с редактором электронных слайдов.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0C2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17BFE" w:rsidRPr="002B196E" w:rsidTr="00CF4ACC">
        <w:trPr>
          <w:trHeight w:val="769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C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/>
              </w:rPr>
            </w:pPr>
          </w:p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/>
              </w:rPr>
            </w:pPr>
            <w:r w:rsidRPr="00270C26">
              <w:rPr>
                <w:rFonts w:ascii="Times New Roman" w:hAnsi="Times New Roman"/>
                <w:sz w:val="28"/>
                <w:szCs w:val="28"/>
                <w:lang w:val="en-US"/>
              </w:rPr>
              <w:t>Power</w:t>
            </w:r>
            <w:r w:rsidRPr="00270C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0C26">
              <w:rPr>
                <w:rFonts w:ascii="Times New Roman" w:hAnsi="Times New Roman"/>
                <w:sz w:val="28"/>
                <w:szCs w:val="28"/>
                <w:lang w:val="en-US"/>
              </w:rPr>
              <w:t>Point</w:t>
            </w:r>
            <w:r w:rsidRPr="00270C26">
              <w:rPr>
                <w:rFonts w:ascii="Times New Roman" w:hAnsi="Times New Roman"/>
                <w:sz w:val="28"/>
                <w:szCs w:val="28"/>
              </w:rPr>
              <w:t xml:space="preserve"> – грамотное использование.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270C26">
              <w:rPr>
                <w:rFonts w:ascii="Times New Roman" w:hAnsi="Times New Roman"/>
                <w:sz w:val="28"/>
                <w:szCs w:val="28"/>
                <w:lang/>
              </w:rPr>
              <w:t>1</w:t>
            </w:r>
          </w:p>
        </w:tc>
      </w:tr>
      <w:tr w:rsidR="00F17BFE" w:rsidRPr="002B196E" w:rsidTr="00CF4ACC">
        <w:trPr>
          <w:trHeight w:val="753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C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8"/>
                <w:szCs w:val="28"/>
                <w:lang/>
              </w:rPr>
            </w:pPr>
          </w:p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/>
              </w:rPr>
            </w:pPr>
            <w:r w:rsidRPr="00270C26">
              <w:rPr>
                <w:rFonts w:ascii="Times New Roman" w:hAnsi="Times New Roman"/>
                <w:bCs/>
                <w:sz w:val="28"/>
                <w:szCs w:val="28"/>
              </w:rPr>
              <w:t>Базовые эффекты анимации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270C26">
              <w:rPr>
                <w:rFonts w:ascii="Times New Roman" w:hAnsi="Times New Roman"/>
                <w:sz w:val="28"/>
                <w:szCs w:val="28"/>
                <w:lang/>
              </w:rPr>
              <w:t>1</w:t>
            </w:r>
          </w:p>
        </w:tc>
      </w:tr>
      <w:tr w:rsidR="00F17BFE" w:rsidRPr="002B196E" w:rsidTr="00CF4ACC">
        <w:trPr>
          <w:trHeight w:val="214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C26">
              <w:rPr>
                <w:rFonts w:ascii="Times New Roman" w:hAnsi="Times New Roman"/>
                <w:sz w:val="28"/>
                <w:szCs w:val="28"/>
                <w:lang w:val="en-US"/>
              </w:rPr>
              <w:t>Power</w:t>
            </w:r>
            <w:r w:rsidRPr="00270C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0C26">
              <w:rPr>
                <w:rFonts w:ascii="Times New Roman" w:hAnsi="Times New Roman"/>
                <w:sz w:val="28"/>
                <w:szCs w:val="28"/>
                <w:lang w:val="en-US"/>
              </w:rPr>
              <w:t>Point</w:t>
            </w:r>
            <w:r w:rsidRPr="00270C26">
              <w:rPr>
                <w:rFonts w:ascii="Times New Roman" w:hAnsi="Times New Roman"/>
                <w:sz w:val="28"/>
                <w:szCs w:val="28"/>
              </w:rPr>
              <w:t xml:space="preserve"> – яркие интерактивные презентации. Управление графическими элементами в презентации.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270C26">
              <w:rPr>
                <w:rFonts w:ascii="Times New Roman" w:hAnsi="Times New Roman"/>
                <w:sz w:val="28"/>
                <w:szCs w:val="28"/>
                <w:lang/>
              </w:rPr>
              <w:t>1</w:t>
            </w:r>
          </w:p>
        </w:tc>
      </w:tr>
      <w:tr w:rsidR="00F17BFE" w:rsidRPr="002B196E" w:rsidTr="00CF4ACC">
        <w:trPr>
          <w:trHeight w:val="214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C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C26">
              <w:rPr>
                <w:rFonts w:ascii="Times New Roman" w:hAnsi="Times New Roman"/>
                <w:sz w:val="28"/>
                <w:szCs w:val="28"/>
                <w:lang w:val="en-US"/>
              </w:rPr>
              <w:t>Power</w:t>
            </w:r>
            <w:r w:rsidRPr="00270C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0C26">
              <w:rPr>
                <w:rFonts w:ascii="Times New Roman" w:hAnsi="Times New Roman"/>
                <w:sz w:val="28"/>
                <w:szCs w:val="28"/>
                <w:lang w:val="en-US"/>
              </w:rPr>
              <w:t>Point</w:t>
            </w:r>
            <w:r w:rsidRPr="00270C26">
              <w:rPr>
                <w:rFonts w:ascii="Times New Roman" w:hAnsi="Times New Roman"/>
                <w:sz w:val="28"/>
                <w:szCs w:val="28"/>
              </w:rPr>
              <w:t xml:space="preserve"> – яркие интерактивные презентации. Интерактивность в электронных презентациях.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270C26">
              <w:rPr>
                <w:rFonts w:ascii="Times New Roman" w:hAnsi="Times New Roman"/>
                <w:sz w:val="28"/>
                <w:szCs w:val="28"/>
                <w:lang/>
              </w:rPr>
              <w:t>1</w:t>
            </w:r>
          </w:p>
        </w:tc>
      </w:tr>
      <w:tr w:rsidR="00F17BFE" w:rsidRPr="002B196E" w:rsidTr="00CF4ACC">
        <w:trPr>
          <w:trHeight w:val="376"/>
        </w:trPr>
        <w:tc>
          <w:tcPr>
            <w:tcW w:w="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</w:p>
        </w:tc>
      </w:tr>
      <w:tr w:rsidR="00F17BFE" w:rsidRPr="002B196E" w:rsidTr="00CF4ACC">
        <w:trPr>
          <w:trHeight w:val="1146"/>
        </w:trPr>
        <w:tc>
          <w:tcPr>
            <w:tcW w:w="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C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C26">
              <w:rPr>
                <w:rFonts w:ascii="Times New Roman" w:hAnsi="Times New Roman"/>
                <w:sz w:val="28"/>
                <w:szCs w:val="28"/>
              </w:rPr>
              <w:t xml:space="preserve">Текст в </w:t>
            </w:r>
            <w:r w:rsidRPr="00270C26">
              <w:rPr>
                <w:rFonts w:ascii="Times New Roman" w:hAnsi="Times New Roman"/>
                <w:sz w:val="28"/>
                <w:szCs w:val="28"/>
                <w:lang w:val="en-US"/>
              </w:rPr>
              <w:t>Power</w:t>
            </w:r>
            <w:r w:rsidRPr="00270C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0C26">
              <w:rPr>
                <w:rFonts w:ascii="Times New Roman" w:hAnsi="Times New Roman"/>
                <w:sz w:val="28"/>
                <w:szCs w:val="28"/>
                <w:lang w:val="en-US"/>
              </w:rPr>
              <w:t>Point</w:t>
            </w:r>
            <w:r w:rsidRPr="00270C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C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BFE" w:rsidRPr="002B196E" w:rsidTr="00CF4ACC">
        <w:trPr>
          <w:trHeight w:val="376"/>
        </w:trPr>
        <w:tc>
          <w:tcPr>
            <w:tcW w:w="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C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C26">
              <w:rPr>
                <w:rFonts w:ascii="Times New Roman" w:hAnsi="Times New Roman"/>
                <w:sz w:val="28"/>
                <w:szCs w:val="28"/>
              </w:rPr>
              <w:t>Итоговый проект (создание презентации «Пионеры – герои»)</w:t>
            </w: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C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BFE" w:rsidRPr="002B196E" w:rsidTr="00CF4ACC">
        <w:trPr>
          <w:trHeight w:val="1128"/>
        </w:trPr>
        <w:tc>
          <w:tcPr>
            <w:tcW w:w="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C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0C26">
              <w:rPr>
                <w:rFonts w:ascii="Times New Roman" w:hAnsi="Times New Roman"/>
                <w:sz w:val="28"/>
                <w:szCs w:val="28"/>
              </w:rPr>
              <w:t>Итоговый проект (создание и защита презентации «Пионеры – герои»)</w:t>
            </w: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BFE" w:rsidRPr="00270C26" w:rsidRDefault="00F17BFE" w:rsidP="00270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C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17BFE" w:rsidRPr="00270C26" w:rsidRDefault="00F17BFE" w:rsidP="00270C26"/>
    <w:p w:rsidR="00F17BFE" w:rsidRPr="00270C26" w:rsidRDefault="00F17BFE" w:rsidP="00270C26"/>
    <w:p w:rsidR="00F17BFE" w:rsidRPr="00716595" w:rsidRDefault="00F17BFE">
      <w:bookmarkStart w:id="0" w:name="_GoBack"/>
      <w:bookmarkEnd w:id="0"/>
    </w:p>
    <w:sectPr w:rsidR="00F17BFE" w:rsidRPr="00716595" w:rsidSect="00AA3D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48C"/>
    <w:multiLevelType w:val="hybridMultilevel"/>
    <w:tmpl w:val="D2B85B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D1F"/>
    <w:rsid w:val="00064D24"/>
    <w:rsid w:val="000A6D1F"/>
    <w:rsid w:val="001521EC"/>
    <w:rsid w:val="00240694"/>
    <w:rsid w:val="00270C26"/>
    <w:rsid w:val="00274AB5"/>
    <w:rsid w:val="002B196E"/>
    <w:rsid w:val="00377DCC"/>
    <w:rsid w:val="003B414A"/>
    <w:rsid w:val="003E2CDD"/>
    <w:rsid w:val="00426C19"/>
    <w:rsid w:val="00526CAE"/>
    <w:rsid w:val="00646385"/>
    <w:rsid w:val="00716595"/>
    <w:rsid w:val="00970342"/>
    <w:rsid w:val="00A66C23"/>
    <w:rsid w:val="00AA3D62"/>
    <w:rsid w:val="00BE2D93"/>
    <w:rsid w:val="00C945FF"/>
    <w:rsid w:val="00CF4ACC"/>
    <w:rsid w:val="00D63B3C"/>
    <w:rsid w:val="00EF4F73"/>
    <w:rsid w:val="00F1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0A6D1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12</Pages>
  <Words>2948</Words>
  <Characters>16809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Гимназия</cp:lastModifiedBy>
  <cp:revision>4</cp:revision>
  <dcterms:created xsi:type="dcterms:W3CDTF">2015-04-01T09:43:00Z</dcterms:created>
  <dcterms:modified xsi:type="dcterms:W3CDTF">2015-04-01T12:33:00Z</dcterms:modified>
</cp:coreProperties>
</file>